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F1CD" w14:textId="4F5AA703" w:rsidR="00A84E68" w:rsidRPr="00F5168C" w:rsidRDefault="00BB6DC0" w:rsidP="00BB6DC0">
      <w:pPr>
        <w:pStyle w:val="Overskrift1"/>
        <w:rPr>
          <w:lang w:val="en-US"/>
        </w:rPr>
      </w:pPr>
      <w:bookmarkStart w:id="0" w:name="bmkHeader"/>
      <w:bookmarkEnd w:id="0"/>
      <w:r w:rsidRPr="00F5168C">
        <w:rPr>
          <w:rFonts w:cs="Arial"/>
          <w:lang w:val="en-US"/>
        </w:rPr>
        <w:t xml:space="preserve">Confirmation of involvement letter - </w:t>
      </w:r>
      <w:r w:rsidR="00F5168C" w:rsidRPr="00F5168C">
        <w:rPr>
          <w:rFonts w:cs="Arial"/>
          <w:lang w:val="en-US"/>
        </w:rPr>
        <w:t>r</w:t>
      </w:r>
      <w:r w:rsidR="00F5168C">
        <w:rPr>
          <w:rFonts w:cs="Arial"/>
          <w:lang w:val="en-US"/>
        </w:rPr>
        <w:t>eviewer</w:t>
      </w:r>
    </w:p>
    <w:p w14:paraId="0CC43857" w14:textId="77777777" w:rsidR="007724F0" w:rsidRPr="00F5168C" w:rsidRDefault="007724F0" w:rsidP="00C41F96">
      <w:pPr>
        <w:rPr>
          <w:lang w:val="en-US"/>
        </w:rPr>
      </w:pPr>
    </w:p>
    <w:p w14:paraId="7849D4C9" w14:textId="77777777" w:rsidR="00C9034D" w:rsidRPr="00F5168C" w:rsidRDefault="00C9034D" w:rsidP="00C9034D">
      <w:pPr>
        <w:rPr>
          <w:lang w:val="en-US"/>
        </w:rPr>
      </w:pPr>
    </w:p>
    <w:p w14:paraId="737D5A2A" w14:textId="77777777" w:rsidR="0082699C" w:rsidRPr="00F5168C" w:rsidRDefault="0082699C" w:rsidP="0086610C">
      <w:pPr>
        <w:rPr>
          <w:lang w:val="en-US"/>
        </w:rPr>
      </w:pPr>
    </w:p>
    <w:p w14:paraId="0DA7D3D5" w14:textId="77777777" w:rsidR="00F5168C" w:rsidRDefault="00F5168C" w:rsidP="00F5168C">
      <w:pPr>
        <w:rPr>
          <w:lang w:val="en-US"/>
        </w:rPr>
      </w:pPr>
      <w:r w:rsidRPr="00FD4F49">
        <w:rPr>
          <w:lang w:val="en-US"/>
        </w:rPr>
        <w:t xml:space="preserve">I hereby confirm my </w:t>
      </w:r>
      <w:r>
        <w:rPr>
          <w:lang w:val="en-US"/>
        </w:rPr>
        <w:t xml:space="preserve">role as an impartial reviewer for the application of the proposed center </w:t>
      </w:r>
      <w:r w:rsidRPr="00FD4F49">
        <w:rPr>
          <w:highlight w:val="yellow"/>
          <w:lang w:val="en-US"/>
        </w:rPr>
        <w:t>XX</w:t>
      </w:r>
    </w:p>
    <w:p w14:paraId="19A24B68" w14:textId="77777777" w:rsidR="00BB6DC0" w:rsidRDefault="00BB6DC0" w:rsidP="00BB6DC0">
      <w:pPr>
        <w:rPr>
          <w:lang w:val="en-US"/>
        </w:rPr>
      </w:pPr>
    </w:p>
    <w:p w14:paraId="3879A29F" w14:textId="77777777" w:rsidR="00BB6DC0" w:rsidRDefault="00BB6DC0" w:rsidP="00BB6DC0">
      <w:pPr>
        <w:rPr>
          <w:lang w:val="en-US"/>
        </w:rPr>
      </w:pPr>
    </w:p>
    <w:p w14:paraId="6A4A9B9C" w14:textId="77777777" w:rsidR="00BB6DC0" w:rsidRDefault="00BB6DC0" w:rsidP="00BB6DC0">
      <w:pPr>
        <w:rPr>
          <w:lang w:val="en-US"/>
        </w:rPr>
      </w:pPr>
    </w:p>
    <w:p w14:paraId="21412BC9" w14:textId="77777777" w:rsidR="00F5168C" w:rsidRPr="00E12254" w:rsidRDefault="00F5168C" w:rsidP="00F5168C">
      <w:pPr>
        <w:rPr>
          <w:i/>
          <w:iCs/>
          <w:lang w:val="en-US"/>
        </w:rPr>
      </w:pPr>
      <w:r w:rsidRPr="00E12254">
        <w:rPr>
          <w:i/>
          <w:iCs/>
          <w:lang w:val="en-US"/>
        </w:rPr>
        <w:t xml:space="preserve">“I hereby confirm that I am willing to act as a reviewer for the application of the above-mentioned proposed center. I will carry out my assessment in an impartial and objective manner, without </w:t>
      </w:r>
      <w:proofErr w:type="spellStart"/>
      <w:r w:rsidRPr="00E12254">
        <w:rPr>
          <w:i/>
          <w:iCs/>
          <w:lang w:val="en-US"/>
        </w:rPr>
        <w:t>favour</w:t>
      </w:r>
      <w:proofErr w:type="spellEnd"/>
      <w:r w:rsidRPr="00E12254">
        <w:rPr>
          <w:i/>
          <w:iCs/>
          <w:lang w:val="en-US"/>
        </w:rPr>
        <w:t xml:space="preserve"> or prejudice towards the applicants or their institutions.”</w:t>
      </w:r>
    </w:p>
    <w:p w14:paraId="06979060" w14:textId="77777777" w:rsidR="00BB6DC0" w:rsidRDefault="00BB6DC0" w:rsidP="00BB6DC0">
      <w:pPr>
        <w:rPr>
          <w:i/>
          <w:iCs/>
          <w:lang w:val="en-US"/>
        </w:rPr>
      </w:pPr>
    </w:p>
    <w:p w14:paraId="7E065F86" w14:textId="77777777" w:rsidR="00BB6DC0" w:rsidRDefault="00BB6DC0" w:rsidP="00BB6DC0">
      <w:pPr>
        <w:rPr>
          <w:i/>
          <w:iCs/>
          <w:lang w:val="en-US"/>
        </w:rPr>
      </w:pPr>
    </w:p>
    <w:p w14:paraId="57E13C67" w14:textId="77777777" w:rsidR="00F5168C" w:rsidRDefault="00F5168C" w:rsidP="00BB6DC0">
      <w:pPr>
        <w:rPr>
          <w:i/>
          <w:iCs/>
          <w:lang w:val="en-US"/>
        </w:rPr>
      </w:pPr>
    </w:p>
    <w:p w14:paraId="0179D08F" w14:textId="77777777" w:rsidR="00BB6DC0" w:rsidRDefault="00BB6DC0" w:rsidP="00BB6DC0">
      <w:pPr>
        <w:rPr>
          <w:lang w:val="en-US"/>
        </w:rPr>
      </w:pPr>
      <w:r>
        <w:rPr>
          <w:lang w:val="en-US"/>
        </w:rPr>
        <w:t xml:space="preserve">Signature </w:t>
      </w:r>
      <w:r w:rsidRPr="00FD4F49">
        <w:rPr>
          <w:highlight w:val="yellow"/>
          <w:lang w:val="en-US"/>
        </w:rPr>
        <w:t>XX</w:t>
      </w:r>
    </w:p>
    <w:p w14:paraId="0C24F93A" w14:textId="77777777" w:rsidR="00BB6DC0" w:rsidRDefault="00BB6DC0" w:rsidP="00BB6DC0">
      <w:pPr>
        <w:rPr>
          <w:i/>
          <w:iCs/>
          <w:lang w:val="en-US"/>
        </w:rPr>
      </w:pPr>
    </w:p>
    <w:p w14:paraId="2E18E368" w14:textId="77777777" w:rsidR="00BB6DC0" w:rsidRDefault="00BB6DC0" w:rsidP="00BB6DC0">
      <w:pPr>
        <w:pBdr>
          <w:bottom w:val="single" w:sz="12" w:space="1" w:color="auto"/>
        </w:pBdr>
        <w:rPr>
          <w:i/>
          <w:iCs/>
          <w:lang w:val="en-US"/>
        </w:rPr>
      </w:pPr>
    </w:p>
    <w:p w14:paraId="6FC30D44" w14:textId="77777777" w:rsidR="00BB6DC0" w:rsidRDefault="00BB6DC0" w:rsidP="00BB6DC0">
      <w:pPr>
        <w:rPr>
          <w:lang w:val="en-US"/>
        </w:rPr>
      </w:pPr>
    </w:p>
    <w:p w14:paraId="53B48199" w14:textId="77777777" w:rsidR="00D2668C" w:rsidRDefault="00D2668C" w:rsidP="00BB6DC0">
      <w:pPr>
        <w:rPr>
          <w:lang w:val="en-US"/>
        </w:rPr>
      </w:pPr>
    </w:p>
    <w:p w14:paraId="3317AFAD" w14:textId="5229AF31" w:rsidR="00BB6DC0" w:rsidRDefault="00BB6DC0" w:rsidP="00BB6DC0">
      <w:pPr>
        <w:rPr>
          <w:lang w:val="en-US"/>
        </w:rPr>
      </w:pPr>
      <w:r>
        <w:rPr>
          <w:lang w:val="en-US"/>
        </w:rPr>
        <w:t xml:space="preserve">Name of </w:t>
      </w:r>
      <w:r w:rsidR="00F5168C">
        <w:rPr>
          <w:lang w:val="en-US"/>
        </w:rPr>
        <w:t>reviewer</w:t>
      </w:r>
      <w:r>
        <w:rPr>
          <w:lang w:val="en-US"/>
        </w:rPr>
        <w:t xml:space="preserve">: </w:t>
      </w:r>
      <w:r w:rsidRPr="00853CE0">
        <w:rPr>
          <w:highlight w:val="yellow"/>
          <w:lang w:val="en-US"/>
        </w:rPr>
        <w:t>XX</w:t>
      </w:r>
    </w:p>
    <w:p w14:paraId="3FD42A8B" w14:textId="77777777" w:rsidR="00BB6DC0" w:rsidRDefault="00BB6DC0" w:rsidP="00BB6DC0">
      <w:pPr>
        <w:rPr>
          <w:lang w:val="en-US"/>
        </w:rPr>
      </w:pPr>
    </w:p>
    <w:p w14:paraId="0386AED3" w14:textId="77777777" w:rsidR="00D2668C" w:rsidRDefault="00D2668C" w:rsidP="00BB6DC0">
      <w:pPr>
        <w:rPr>
          <w:lang w:val="en-US"/>
        </w:rPr>
      </w:pPr>
    </w:p>
    <w:p w14:paraId="0CAFA5B2" w14:textId="0B6CF5AC" w:rsidR="00BB6DC0" w:rsidRDefault="00BB6DC0" w:rsidP="00BB6DC0">
      <w:pPr>
        <w:rPr>
          <w:lang w:val="en-US"/>
        </w:rPr>
      </w:pPr>
      <w:r>
        <w:rPr>
          <w:lang w:val="en-US"/>
        </w:rPr>
        <w:t xml:space="preserve">Mail of </w:t>
      </w:r>
      <w:r w:rsidR="00F5168C">
        <w:rPr>
          <w:lang w:val="en-US"/>
        </w:rPr>
        <w:t>reviewer</w:t>
      </w:r>
      <w:r>
        <w:rPr>
          <w:lang w:val="en-US"/>
        </w:rPr>
        <w:t xml:space="preserve">: </w:t>
      </w:r>
      <w:r w:rsidRPr="00BB6DC0">
        <w:rPr>
          <w:highlight w:val="yellow"/>
          <w:lang w:val="en-US"/>
        </w:rPr>
        <w:t>XX</w:t>
      </w:r>
    </w:p>
    <w:p w14:paraId="532EA82C" w14:textId="77777777" w:rsidR="00BB6DC0" w:rsidRDefault="00BB6DC0" w:rsidP="00BB6DC0">
      <w:pPr>
        <w:rPr>
          <w:lang w:val="en-US"/>
        </w:rPr>
      </w:pPr>
    </w:p>
    <w:p w14:paraId="11250757" w14:textId="77777777" w:rsidR="00D2668C" w:rsidRDefault="00D2668C" w:rsidP="00BB6DC0">
      <w:pPr>
        <w:rPr>
          <w:lang w:val="en-US"/>
        </w:rPr>
      </w:pPr>
    </w:p>
    <w:p w14:paraId="2EBB5D36" w14:textId="21ADC1DB" w:rsidR="00BB6DC0" w:rsidRDefault="00BB6DC0" w:rsidP="00BB6DC0">
      <w:pPr>
        <w:rPr>
          <w:lang w:val="en-US"/>
        </w:rPr>
      </w:pPr>
      <w:r>
        <w:rPr>
          <w:lang w:val="en-US"/>
        </w:rPr>
        <w:t xml:space="preserve">Position of </w:t>
      </w:r>
      <w:r w:rsidR="00F5168C">
        <w:rPr>
          <w:lang w:val="en-US"/>
        </w:rPr>
        <w:t>reviewer</w:t>
      </w:r>
      <w:r>
        <w:rPr>
          <w:lang w:val="en-US"/>
        </w:rPr>
        <w:t xml:space="preserve">: </w:t>
      </w:r>
      <w:r w:rsidRPr="00853CE0">
        <w:rPr>
          <w:highlight w:val="yellow"/>
          <w:lang w:val="en-US"/>
        </w:rPr>
        <w:t>XX</w:t>
      </w:r>
    </w:p>
    <w:p w14:paraId="5785BA82" w14:textId="77777777" w:rsidR="00BB6DC0" w:rsidRDefault="00BB6DC0" w:rsidP="00BB6DC0">
      <w:pPr>
        <w:rPr>
          <w:lang w:val="en-US"/>
        </w:rPr>
      </w:pPr>
    </w:p>
    <w:p w14:paraId="4A92A0DA" w14:textId="77777777" w:rsidR="00D2668C" w:rsidRDefault="00D2668C" w:rsidP="00BB6DC0">
      <w:pPr>
        <w:rPr>
          <w:lang w:val="en-US"/>
        </w:rPr>
      </w:pPr>
    </w:p>
    <w:p w14:paraId="64F3A087" w14:textId="5497472E" w:rsidR="00BB6DC0" w:rsidRPr="00FD4F49" w:rsidRDefault="00BB6DC0" w:rsidP="00BB6DC0">
      <w:pPr>
        <w:rPr>
          <w:lang w:val="en-US"/>
        </w:rPr>
      </w:pPr>
      <w:r>
        <w:rPr>
          <w:lang w:val="en-US"/>
        </w:rPr>
        <w:t xml:space="preserve">Employment / department: </w:t>
      </w:r>
      <w:r w:rsidRPr="00853CE0">
        <w:rPr>
          <w:highlight w:val="yellow"/>
          <w:lang w:val="en-US"/>
        </w:rPr>
        <w:t>XX</w:t>
      </w:r>
    </w:p>
    <w:p w14:paraId="78061D41" w14:textId="77777777" w:rsidR="00BB6DC0" w:rsidRPr="00853CE0" w:rsidRDefault="00BB6DC0" w:rsidP="00BB6DC0">
      <w:pPr>
        <w:rPr>
          <w:i/>
          <w:iCs/>
          <w:lang w:val="en-US"/>
        </w:rPr>
      </w:pPr>
    </w:p>
    <w:p w14:paraId="7207D54B" w14:textId="0DDA9878" w:rsidR="00BB6DC0" w:rsidRDefault="00BB6DC0" w:rsidP="00BB6DC0">
      <w:pPr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015"/>
        <w:gridCol w:w="3015"/>
      </w:tblGrid>
      <w:tr w:rsidR="00D55D6E" w:rsidRPr="00BB6DC0" w14:paraId="47592508" w14:textId="77777777" w:rsidTr="00BB6DC0">
        <w:tc>
          <w:tcPr>
            <w:tcW w:w="3040" w:type="dxa"/>
            <w:vAlign w:val="bottom"/>
          </w:tcPr>
          <w:p w14:paraId="10B59DC3" w14:textId="77777777" w:rsidR="00D55D6E" w:rsidRPr="00BB6DC0" w:rsidRDefault="00D55D6E" w:rsidP="00BB6DC0">
            <w:pPr>
              <w:spacing w:after="200" w:line="276" w:lineRule="auto"/>
              <w:rPr>
                <w:lang w:val="en-US"/>
              </w:rPr>
            </w:pPr>
            <w:bookmarkStart w:id="1" w:name="bmkSignatory2"/>
            <w:bookmarkEnd w:id="1"/>
          </w:p>
        </w:tc>
        <w:tc>
          <w:tcPr>
            <w:tcW w:w="3015" w:type="dxa"/>
            <w:vAlign w:val="bottom"/>
          </w:tcPr>
          <w:p w14:paraId="2271F0D2" w14:textId="77777777" w:rsidR="00D55D6E" w:rsidRPr="00BB6DC0" w:rsidRDefault="00D55D6E" w:rsidP="004C4C22">
            <w:pPr>
              <w:rPr>
                <w:lang w:val="en-US"/>
              </w:rPr>
            </w:pPr>
            <w:bookmarkStart w:id="2" w:name="bmkSignatory3"/>
            <w:bookmarkEnd w:id="2"/>
          </w:p>
        </w:tc>
        <w:tc>
          <w:tcPr>
            <w:tcW w:w="3015" w:type="dxa"/>
            <w:vAlign w:val="bottom"/>
          </w:tcPr>
          <w:p w14:paraId="08307DDC" w14:textId="77777777" w:rsidR="00D55D6E" w:rsidRPr="00BB6DC0" w:rsidRDefault="00D55D6E" w:rsidP="004C4C22">
            <w:pPr>
              <w:rPr>
                <w:lang w:val="en-US"/>
              </w:rPr>
            </w:pPr>
            <w:bookmarkStart w:id="3" w:name="bmkSignatory4"/>
            <w:bookmarkEnd w:id="3"/>
          </w:p>
        </w:tc>
      </w:tr>
    </w:tbl>
    <w:p w14:paraId="41EE8204" w14:textId="77777777" w:rsidR="004B6330" w:rsidRPr="00BB6DC0" w:rsidRDefault="004B6330" w:rsidP="0086610C">
      <w:pPr>
        <w:rPr>
          <w:lang w:val="en-US"/>
        </w:rPr>
      </w:pPr>
    </w:p>
    <w:sectPr w:rsidR="004B6330" w:rsidRPr="00BB6DC0" w:rsidSect="000631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714" w:right="141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16FD" w14:textId="77777777" w:rsidR="00BB6DC0" w:rsidRPr="00BB6DC0" w:rsidRDefault="00BB6DC0" w:rsidP="00FA1D7A">
      <w:r w:rsidRPr="00BB6DC0">
        <w:separator/>
      </w:r>
    </w:p>
  </w:endnote>
  <w:endnote w:type="continuationSeparator" w:id="0">
    <w:p w14:paraId="26E6F0BB" w14:textId="77777777" w:rsidR="00BB6DC0" w:rsidRPr="00BB6DC0" w:rsidRDefault="00BB6DC0" w:rsidP="00FA1D7A">
      <w:r w:rsidRPr="00BB6D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1419" w:tblpY="-52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1"/>
      <w:gridCol w:w="3867"/>
      <w:gridCol w:w="2977"/>
    </w:tblGrid>
    <w:tr w:rsidR="00F6126B" w:rsidRPr="00BB6DC0" w14:paraId="736088C9" w14:textId="77777777" w:rsidTr="00420345">
      <w:trPr>
        <w:trHeight w:hRule="exact" w:val="890"/>
      </w:trPr>
      <w:tc>
        <w:tcPr>
          <w:tcW w:w="3211" w:type="dxa"/>
          <w:vAlign w:val="bottom"/>
        </w:tcPr>
        <w:p w14:paraId="5D1BDF5B" w14:textId="77777777" w:rsidR="00F6126B" w:rsidRPr="00BB6DC0" w:rsidRDefault="00F6126B" w:rsidP="00420345">
          <w:pPr>
            <w:pStyle w:val="AfsenderKolofon"/>
          </w:pPr>
        </w:p>
      </w:tc>
      <w:tc>
        <w:tcPr>
          <w:tcW w:w="3867" w:type="dxa"/>
        </w:tcPr>
        <w:p w14:paraId="11547FAD" w14:textId="77777777" w:rsidR="00F6126B" w:rsidRPr="00BB6DC0" w:rsidRDefault="00F6126B" w:rsidP="00420345">
          <w:pPr>
            <w:pStyle w:val="AfsenderKolofon"/>
          </w:pPr>
        </w:p>
      </w:tc>
      <w:tc>
        <w:tcPr>
          <w:tcW w:w="2977" w:type="dxa"/>
          <w:vAlign w:val="bottom"/>
        </w:tcPr>
        <w:p w14:paraId="6C4BCC8E" w14:textId="77777777" w:rsidR="00BB6DC0" w:rsidRPr="00BB6DC0" w:rsidRDefault="00BB6DC0" w:rsidP="00BB6DC0">
          <w:pPr>
            <w:pStyle w:val="AfsenderKolofon"/>
            <w:rPr>
              <w:rFonts w:cs="Arial"/>
              <w:szCs w:val="16"/>
            </w:rPr>
          </w:pPr>
          <w:bookmarkStart w:id="5" w:name="bmkSenderAddress2"/>
          <w:bookmarkEnd w:id="5"/>
          <w:r w:rsidRPr="00BB6DC0">
            <w:rPr>
              <w:rFonts w:cs="Arial"/>
              <w:szCs w:val="16"/>
            </w:rPr>
            <w:t>Damhaven 12, 7100 Vejle</w:t>
          </w:r>
        </w:p>
        <w:p w14:paraId="71B2CC9D" w14:textId="32F34AB0" w:rsidR="00F6126B" w:rsidRPr="00BB6DC0" w:rsidRDefault="00BB6DC0" w:rsidP="00BB6DC0">
          <w:pPr>
            <w:pStyle w:val="AfsenderKolofon"/>
            <w:rPr>
              <w:szCs w:val="16"/>
            </w:rPr>
          </w:pPr>
          <w:r w:rsidRPr="00BB6DC0">
            <w:rPr>
              <w:rFonts w:cs="Arial"/>
              <w:szCs w:val="16"/>
            </w:rPr>
            <w:t>www.regionsyddanmark.dk</w:t>
          </w:r>
        </w:p>
      </w:tc>
    </w:tr>
  </w:tbl>
  <w:p w14:paraId="596C7AA2" w14:textId="77777777" w:rsidR="00F6126B" w:rsidRPr="00BB6DC0" w:rsidRDefault="00F6126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1419" w:tblpY="-52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1"/>
      <w:gridCol w:w="3867"/>
      <w:gridCol w:w="2977"/>
    </w:tblGrid>
    <w:tr w:rsidR="00F6126B" w:rsidRPr="00BB6DC0" w14:paraId="52EEBC92" w14:textId="77777777" w:rsidTr="00420345">
      <w:trPr>
        <w:trHeight w:hRule="exact" w:val="890"/>
      </w:trPr>
      <w:tc>
        <w:tcPr>
          <w:tcW w:w="3211" w:type="dxa"/>
          <w:vAlign w:val="bottom"/>
        </w:tcPr>
        <w:p w14:paraId="5DD9039D" w14:textId="77777777" w:rsidR="00F6126B" w:rsidRPr="00BB6DC0" w:rsidRDefault="00F6126B" w:rsidP="00420345">
          <w:pPr>
            <w:pStyle w:val="AfsenderKolofon"/>
          </w:pPr>
        </w:p>
      </w:tc>
      <w:tc>
        <w:tcPr>
          <w:tcW w:w="3867" w:type="dxa"/>
        </w:tcPr>
        <w:p w14:paraId="696C87C2" w14:textId="77777777" w:rsidR="00F6126B" w:rsidRPr="00BB6DC0" w:rsidRDefault="00F6126B" w:rsidP="00420345">
          <w:pPr>
            <w:pStyle w:val="AfsenderKolofon"/>
          </w:pPr>
        </w:p>
      </w:tc>
      <w:tc>
        <w:tcPr>
          <w:tcW w:w="2977" w:type="dxa"/>
          <w:vAlign w:val="bottom"/>
        </w:tcPr>
        <w:p w14:paraId="53AA2833" w14:textId="77777777" w:rsidR="00BB6DC0" w:rsidRPr="00BB6DC0" w:rsidRDefault="00BB6DC0" w:rsidP="00BB6DC0">
          <w:pPr>
            <w:pStyle w:val="AfsenderKolofon"/>
            <w:rPr>
              <w:rFonts w:cs="Arial"/>
            </w:rPr>
          </w:pPr>
          <w:bookmarkStart w:id="9" w:name="bmkSenderAddress"/>
          <w:bookmarkEnd w:id="9"/>
          <w:r w:rsidRPr="00BB6DC0">
            <w:rPr>
              <w:rFonts w:cs="Arial"/>
            </w:rPr>
            <w:t>Damhaven 12, 7100 Vejle</w:t>
          </w:r>
        </w:p>
        <w:p w14:paraId="03A102A2" w14:textId="41D500AC" w:rsidR="00F6126B" w:rsidRPr="00BB6DC0" w:rsidRDefault="00BB6DC0" w:rsidP="00BB6DC0">
          <w:pPr>
            <w:pStyle w:val="AfsenderKolofon"/>
          </w:pPr>
          <w:r w:rsidRPr="00BB6DC0">
            <w:rPr>
              <w:rFonts w:cs="Arial"/>
            </w:rPr>
            <w:t>www.regionsyddanmark.dk</w:t>
          </w:r>
        </w:p>
      </w:tc>
    </w:tr>
  </w:tbl>
  <w:p w14:paraId="2BC4FDF7" w14:textId="77777777" w:rsidR="00F6126B" w:rsidRPr="00BB6DC0" w:rsidRDefault="00F612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D819" w14:textId="77777777" w:rsidR="00BB6DC0" w:rsidRPr="00BB6DC0" w:rsidRDefault="00BB6DC0" w:rsidP="00FA1D7A">
      <w:r w:rsidRPr="00BB6DC0">
        <w:separator/>
      </w:r>
    </w:p>
  </w:footnote>
  <w:footnote w:type="continuationSeparator" w:id="0">
    <w:p w14:paraId="25BE3850" w14:textId="77777777" w:rsidR="00BB6DC0" w:rsidRPr="00BB6DC0" w:rsidRDefault="00BB6DC0" w:rsidP="00FA1D7A">
      <w:r w:rsidRPr="00BB6D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36" w:tblpY="2382"/>
      <w:tblOverlap w:val="never"/>
      <w:tblW w:w="100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89"/>
      <w:gridCol w:w="1405"/>
      <w:gridCol w:w="2987"/>
    </w:tblGrid>
    <w:tr w:rsidR="00F6126B" w:rsidRPr="00BB6DC0" w14:paraId="338FA929" w14:textId="77777777" w:rsidTr="00087DCD">
      <w:tc>
        <w:tcPr>
          <w:tcW w:w="5670" w:type="dxa"/>
        </w:tcPr>
        <w:p w14:paraId="23F0987E" w14:textId="77777777" w:rsidR="00F6126B" w:rsidRPr="00BB6DC0" w:rsidRDefault="00F6126B" w:rsidP="00087DCD"/>
      </w:tc>
      <w:tc>
        <w:tcPr>
          <w:tcW w:w="1400" w:type="dxa"/>
        </w:tcPr>
        <w:p w14:paraId="6016E201" w14:textId="77777777" w:rsidR="00F6126B" w:rsidRPr="00BB6DC0" w:rsidRDefault="00F6126B" w:rsidP="00087DCD"/>
      </w:tc>
      <w:tc>
        <w:tcPr>
          <w:tcW w:w="2977" w:type="dxa"/>
        </w:tcPr>
        <w:p w14:paraId="68E91E19" w14:textId="77777777" w:rsidR="00F6126B" w:rsidRPr="00BB6DC0" w:rsidRDefault="00F6126B" w:rsidP="00087DCD">
          <w:pPr>
            <w:pStyle w:val="AfsenderKolofon"/>
          </w:pPr>
          <w:bookmarkStart w:id="4" w:name="bmkDocInfo2"/>
          <w:bookmarkEnd w:id="4"/>
        </w:p>
        <w:p w14:paraId="523487D6" w14:textId="2CD8C541" w:rsidR="00F6126B" w:rsidRPr="00BB6DC0" w:rsidRDefault="00BB6DC0" w:rsidP="00BB6DC0">
          <w:pPr>
            <w:pStyle w:val="AfsenderKolofon"/>
          </w:pPr>
          <w:r w:rsidRPr="00BB6DC0">
            <w:rPr>
              <w:rFonts w:cs="Arial"/>
            </w:rPr>
            <w:t>Side</w:t>
          </w:r>
          <w:r w:rsidR="00F6126B" w:rsidRPr="00BB6DC0">
            <w:t xml:space="preserve"> </w:t>
          </w:r>
          <w:r w:rsidR="00F6126B" w:rsidRPr="00BB6DC0">
            <w:fldChar w:fldCharType="begin"/>
          </w:r>
          <w:r w:rsidR="00F6126B" w:rsidRPr="00BB6DC0">
            <w:instrText xml:space="preserve"> PAGE   \* MERGEFORMAT </w:instrText>
          </w:r>
          <w:r w:rsidR="00F6126B" w:rsidRPr="00BB6DC0">
            <w:fldChar w:fldCharType="separate"/>
          </w:r>
          <w:r w:rsidR="00420345" w:rsidRPr="00BB6DC0">
            <w:rPr>
              <w:noProof/>
            </w:rPr>
            <w:t>2</w:t>
          </w:r>
          <w:r w:rsidR="00F6126B" w:rsidRPr="00BB6DC0">
            <w:fldChar w:fldCharType="end"/>
          </w:r>
          <w:r w:rsidR="00F6126B" w:rsidRPr="00BB6DC0">
            <w:t>/</w:t>
          </w:r>
          <w:fldSimple w:instr=" NUMPAGES   \* MERGEFORMAT ">
            <w:r w:rsidR="00420345" w:rsidRPr="00BB6DC0">
              <w:rPr>
                <w:noProof/>
              </w:rPr>
              <w:t>2</w:t>
            </w:r>
          </w:fldSimple>
        </w:p>
        <w:p w14:paraId="444C0604" w14:textId="77777777" w:rsidR="00F6126B" w:rsidRPr="00BB6DC0" w:rsidRDefault="00F6126B" w:rsidP="00087DCD">
          <w:pPr>
            <w:pStyle w:val="Sidehoved"/>
          </w:pPr>
        </w:p>
      </w:tc>
    </w:tr>
  </w:tbl>
  <w:p w14:paraId="29595E57" w14:textId="7E0C07F0" w:rsidR="00F6126B" w:rsidRPr="00BB6DC0" w:rsidRDefault="00BB6DC0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998504" wp14:editId="65FD6211">
          <wp:simplePos x="0" y="0"/>
          <wp:positionH relativeFrom="page">
            <wp:posOffset>4787900</wp:posOffset>
          </wp:positionH>
          <wp:positionV relativeFrom="page">
            <wp:posOffset>615950</wp:posOffset>
          </wp:positionV>
          <wp:extent cx="1428750" cy="733425"/>
          <wp:effectExtent l="0" t="0" r="0" b="9525"/>
          <wp:wrapNone/>
          <wp:docPr id="1478225216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225216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24" w:tblpY="2382"/>
      <w:tblOverlap w:val="never"/>
      <w:tblW w:w="100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93"/>
      <w:gridCol w:w="1403"/>
      <w:gridCol w:w="2983"/>
    </w:tblGrid>
    <w:tr w:rsidR="00F6126B" w:rsidRPr="00BB6DC0" w14:paraId="01833FBD" w14:textId="77777777" w:rsidTr="00B151CA">
      <w:tc>
        <w:tcPr>
          <w:tcW w:w="5683" w:type="dxa"/>
        </w:tcPr>
        <w:p w14:paraId="4E342FDE" w14:textId="623D29A2" w:rsidR="00F6126B" w:rsidRPr="00BB6DC0" w:rsidRDefault="00F6126B" w:rsidP="00B151CA"/>
        <w:p w14:paraId="431D2F8A" w14:textId="78CA3B80" w:rsidR="00F6126B" w:rsidRPr="00BB6DC0" w:rsidRDefault="00F6126B" w:rsidP="00B151CA"/>
      </w:tc>
      <w:tc>
        <w:tcPr>
          <w:tcW w:w="1400" w:type="dxa"/>
        </w:tcPr>
        <w:p w14:paraId="51B59D72" w14:textId="77777777" w:rsidR="00F6126B" w:rsidRPr="00BB6DC0" w:rsidRDefault="00F6126B" w:rsidP="00B151CA"/>
      </w:tc>
      <w:tc>
        <w:tcPr>
          <w:tcW w:w="2977" w:type="dxa"/>
        </w:tcPr>
        <w:p w14:paraId="3F65EFDD" w14:textId="131418DF" w:rsidR="00F6126B" w:rsidRPr="00F5168C" w:rsidRDefault="00BB6DC0" w:rsidP="00BB6DC0">
          <w:pPr>
            <w:pStyle w:val="AfsenderKolofon"/>
            <w:rPr>
              <w:rFonts w:cs="Arial"/>
              <w:i/>
              <w:lang w:val="en-US"/>
            </w:rPr>
          </w:pPr>
          <w:bookmarkStart w:id="6" w:name="bmkSender"/>
          <w:bookmarkEnd w:id="6"/>
          <w:r w:rsidRPr="00F5168C">
            <w:rPr>
              <w:rFonts w:cs="Arial"/>
              <w:i/>
              <w:lang w:val="en-US"/>
            </w:rPr>
            <w:t>Region of Southern Denmark</w:t>
          </w:r>
        </w:p>
        <w:p w14:paraId="54A9D344" w14:textId="4C975D68" w:rsidR="00BB6DC0" w:rsidRPr="00F5168C" w:rsidRDefault="00BB6DC0" w:rsidP="00BB6DC0">
          <w:pPr>
            <w:pStyle w:val="AfsenderKolofon"/>
            <w:rPr>
              <w:rFonts w:cs="Arial"/>
              <w:i/>
              <w:lang w:val="en-US"/>
            </w:rPr>
          </w:pPr>
          <w:r w:rsidRPr="00F5168C">
            <w:rPr>
              <w:rFonts w:cs="Arial"/>
              <w:i/>
              <w:lang w:val="en-US"/>
            </w:rPr>
            <w:t>Damhaven 12</w:t>
          </w:r>
        </w:p>
        <w:p w14:paraId="755C7BEF" w14:textId="626C5194" w:rsidR="00BB6DC0" w:rsidRDefault="00BB6DC0" w:rsidP="00BB6DC0">
          <w:pPr>
            <w:pStyle w:val="AfsenderKolofon"/>
            <w:rPr>
              <w:rFonts w:cs="Arial"/>
              <w:i/>
            </w:rPr>
          </w:pPr>
          <w:r>
            <w:rPr>
              <w:rFonts w:cs="Arial"/>
              <w:i/>
            </w:rPr>
            <w:t>7100 Vejle</w:t>
          </w:r>
        </w:p>
        <w:p w14:paraId="5C4C5B9A" w14:textId="24ACBCCA" w:rsidR="00BB6DC0" w:rsidRPr="00BB6DC0" w:rsidRDefault="00BB6DC0" w:rsidP="00BB6DC0">
          <w:pPr>
            <w:pStyle w:val="AfsenderKolofon"/>
          </w:pPr>
          <w:r>
            <w:rPr>
              <w:rFonts w:cs="Arial"/>
              <w:i/>
            </w:rPr>
            <w:t>Denmark</w:t>
          </w:r>
        </w:p>
        <w:p w14:paraId="43B7E970" w14:textId="77777777" w:rsidR="00F6126B" w:rsidRPr="00BB6DC0" w:rsidRDefault="00F6126B" w:rsidP="00B151CA">
          <w:pPr>
            <w:pStyle w:val="Sidehoved"/>
          </w:pPr>
          <w:bookmarkStart w:id="7" w:name="bmkDocInfo"/>
          <w:bookmarkEnd w:id="7"/>
        </w:p>
      </w:tc>
    </w:tr>
  </w:tbl>
  <w:p w14:paraId="2330E52B" w14:textId="164BA202" w:rsidR="00F6126B" w:rsidRPr="00BB6DC0" w:rsidRDefault="00F6126B" w:rsidP="0086610C"/>
  <w:p w14:paraId="25D45C3E" w14:textId="1EAC0323" w:rsidR="00F6126B" w:rsidRPr="00BB6DC0" w:rsidRDefault="00F6126B" w:rsidP="0086610C"/>
  <w:p w14:paraId="5EE38FA6" w14:textId="0159879A" w:rsidR="00F6126B" w:rsidRPr="00BB6DC0" w:rsidRDefault="0058530C" w:rsidP="0086610C">
    <w:bookmarkStart w:id="8" w:name="bmkReceiver"/>
    <w:bookmarkEnd w:id="8"/>
    <w:r>
      <w:rPr>
        <w:noProof/>
      </w:rPr>
      <w:drawing>
        <wp:anchor distT="0" distB="0" distL="114300" distR="114300" simplePos="0" relativeHeight="251675648" behindDoc="1" locked="0" layoutInCell="1" allowOverlap="1" wp14:anchorId="5C126F16" wp14:editId="62B3DA36">
          <wp:simplePos x="0" y="0"/>
          <wp:positionH relativeFrom="margin">
            <wp:align>left</wp:align>
          </wp:positionH>
          <wp:positionV relativeFrom="paragraph">
            <wp:posOffset>17591</wp:posOffset>
          </wp:positionV>
          <wp:extent cx="1567815" cy="831215"/>
          <wp:effectExtent l="0" t="0" r="0" b="6985"/>
          <wp:wrapNone/>
          <wp:docPr id="1933885006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AC2AF" w14:textId="77777777" w:rsidR="00F6126B" w:rsidRPr="00BB6DC0" w:rsidRDefault="00F6126B" w:rsidP="0086610C"/>
  <w:p w14:paraId="46DBA0F8" w14:textId="77777777" w:rsidR="00F6126B" w:rsidRPr="00BB6DC0" w:rsidRDefault="00F6126B" w:rsidP="0086610C"/>
  <w:p w14:paraId="72BB2B6C" w14:textId="77777777" w:rsidR="00F6126B" w:rsidRPr="00BB6DC0" w:rsidRDefault="00F6126B" w:rsidP="0086610C"/>
  <w:p w14:paraId="117DCC91" w14:textId="77777777" w:rsidR="00F6126B" w:rsidRPr="00BB6DC0" w:rsidRDefault="00F6126B" w:rsidP="0086610C"/>
  <w:p w14:paraId="221D93BF" w14:textId="77777777" w:rsidR="00F6126B" w:rsidRPr="00BB6DC0" w:rsidRDefault="00F6126B" w:rsidP="0086610C"/>
  <w:p w14:paraId="63B9BB49" w14:textId="77777777" w:rsidR="00F6126B" w:rsidRPr="00BB6DC0" w:rsidRDefault="00F6126B" w:rsidP="0086610C"/>
  <w:p w14:paraId="24CCF336" w14:textId="77777777" w:rsidR="00F6126B" w:rsidRPr="00BB6DC0" w:rsidRDefault="00F6126B" w:rsidP="0086610C"/>
  <w:p w14:paraId="659B29B2" w14:textId="77777777" w:rsidR="00F6126B" w:rsidRPr="00BB6DC0" w:rsidRDefault="00F6126B" w:rsidP="0086610C"/>
  <w:p w14:paraId="0C9B6BA8" w14:textId="77777777" w:rsidR="00F6126B" w:rsidRPr="00BB6DC0" w:rsidRDefault="00F6126B" w:rsidP="0086610C"/>
  <w:p w14:paraId="587C27D5" w14:textId="77777777" w:rsidR="00324631" w:rsidRPr="00BB6DC0" w:rsidRDefault="00324631" w:rsidP="0086610C">
    <w:pPr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1304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 - Koncern.dotm"/>
    <w:docVar w:name="CreatedWithDtVersion" w:val="2.16.02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QqKqtGE2I808B8l2s0K/Nt4sIjfBKeBrRsKu6nTeur3w/Ep8RMjzIgoFcyQ3nRbN"/>
    <w:docVar w:name="Encrypted_DialogFieldValue_docheader" w:val="5hCynXky/ElMe70HLwkr4XvvT2UOtqPndVDCe6SOuwj8wG10q2xku7G5VUXkDDbjQ8+485xel/7lxKFhuIdPHA=="/>
    <w:docVar w:name="Encrypted_DialogFieldValue_senderaddress" w:val="eK4288++P8ba10Sofyffow=="/>
    <w:docVar w:name="Encrypted_DialogFieldValue_sendercity" w:val="xC1sL7I58xeFSCGpF/lurQ=="/>
    <w:docVar w:name="Encrypted_DialogFieldValue_senderdepartment" w:val="BeZzlXboh/4/VMJTEnZvl6ubFKAdMdc5/k0iza8sx6s="/>
    <w:docVar w:name="Encrypted_DialogFieldValue_senderpostalcode" w:val="1NXk3PiH4pHFxuteOluz0Q=="/>
    <w:docVar w:name="Encrypted_DocHeader" w:val="5hCynXky/ElMe70HLwkr4XvvT2UOtqPndVDCe6SOuwj8wG10q2xku7G5VUXkDDbjQ8+485xel/7lxKFhuIdPHA=="/>
    <w:docVar w:name="Encrypted_DocumentChangeThisVar" w:val="Go1BF8BBsJqqGsR1izlsvQ=="/>
    <w:docVar w:name="IntegrationType" w:val="StandAlone"/>
  </w:docVars>
  <w:rsids>
    <w:rsidRoot w:val="00BB6DC0"/>
    <w:rsid w:val="00007593"/>
    <w:rsid w:val="00030FE5"/>
    <w:rsid w:val="00054C56"/>
    <w:rsid w:val="00063176"/>
    <w:rsid w:val="00073735"/>
    <w:rsid w:val="00074C9F"/>
    <w:rsid w:val="00075856"/>
    <w:rsid w:val="00077EA7"/>
    <w:rsid w:val="00087DCD"/>
    <w:rsid w:val="000A1BF9"/>
    <w:rsid w:val="000D03BB"/>
    <w:rsid w:val="000E4CF1"/>
    <w:rsid w:val="000F2314"/>
    <w:rsid w:val="00122E34"/>
    <w:rsid w:val="00155C33"/>
    <w:rsid w:val="001618EA"/>
    <w:rsid w:val="0016381C"/>
    <w:rsid w:val="001662F4"/>
    <w:rsid w:val="001673DB"/>
    <w:rsid w:val="00176B82"/>
    <w:rsid w:val="00181241"/>
    <w:rsid w:val="00196810"/>
    <w:rsid w:val="001D5BAA"/>
    <w:rsid w:val="001F389E"/>
    <w:rsid w:val="001F3CBE"/>
    <w:rsid w:val="00232C77"/>
    <w:rsid w:val="00242661"/>
    <w:rsid w:val="00270118"/>
    <w:rsid w:val="00275869"/>
    <w:rsid w:val="002B0347"/>
    <w:rsid w:val="002D1176"/>
    <w:rsid w:val="002D5F49"/>
    <w:rsid w:val="00305CD6"/>
    <w:rsid w:val="00315224"/>
    <w:rsid w:val="00324631"/>
    <w:rsid w:val="00326EE1"/>
    <w:rsid w:val="003325BF"/>
    <w:rsid w:val="00333DA2"/>
    <w:rsid w:val="00355417"/>
    <w:rsid w:val="00362A26"/>
    <w:rsid w:val="0039053D"/>
    <w:rsid w:val="003910C7"/>
    <w:rsid w:val="00396A61"/>
    <w:rsid w:val="003A2F6F"/>
    <w:rsid w:val="003F0F2F"/>
    <w:rsid w:val="003F2037"/>
    <w:rsid w:val="004119E4"/>
    <w:rsid w:val="00420345"/>
    <w:rsid w:val="004205FB"/>
    <w:rsid w:val="004245AD"/>
    <w:rsid w:val="00435494"/>
    <w:rsid w:val="00466F4B"/>
    <w:rsid w:val="00475B7D"/>
    <w:rsid w:val="00487485"/>
    <w:rsid w:val="0049570A"/>
    <w:rsid w:val="004B6330"/>
    <w:rsid w:val="004C0749"/>
    <w:rsid w:val="004C4C22"/>
    <w:rsid w:val="004C6517"/>
    <w:rsid w:val="004D2503"/>
    <w:rsid w:val="004E4C2F"/>
    <w:rsid w:val="004E6CBC"/>
    <w:rsid w:val="004F153E"/>
    <w:rsid w:val="00505FF4"/>
    <w:rsid w:val="005113B5"/>
    <w:rsid w:val="00517529"/>
    <w:rsid w:val="0052600B"/>
    <w:rsid w:val="005601C1"/>
    <w:rsid w:val="0058530C"/>
    <w:rsid w:val="00586185"/>
    <w:rsid w:val="005A11E0"/>
    <w:rsid w:val="005A3046"/>
    <w:rsid w:val="005B0288"/>
    <w:rsid w:val="005B7178"/>
    <w:rsid w:val="005D6E23"/>
    <w:rsid w:val="005F2C31"/>
    <w:rsid w:val="0060345D"/>
    <w:rsid w:val="006148FE"/>
    <w:rsid w:val="0062186F"/>
    <w:rsid w:val="00630B3B"/>
    <w:rsid w:val="00654661"/>
    <w:rsid w:val="006548D8"/>
    <w:rsid w:val="00692C3A"/>
    <w:rsid w:val="006A1322"/>
    <w:rsid w:val="006A39BC"/>
    <w:rsid w:val="006A5F5A"/>
    <w:rsid w:val="006A7CBB"/>
    <w:rsid w:val="006C18CD"/>
    <w:rsid w:val="006C21C1"/>
    <w:rsid w:val="006C6B3A"/>
    <w:rsid w:val="006D03D7"/>
    <w:rsid w:val="006D7E15"/>
    <w:rsid w:val="006F0EAD"/>
    <w:rsid w:val="007724F0"/>
    <w:rsid w:val="00793F02"/>
    <w:rsid w:val="007C7CF7"/>
    <w:rsid w:val="007D1C21"/>
    <w:rsid w:val="007E0F43"/>
    <w:rsid w:val="007E5746"/>
    <w:rsid w:val="007E78AF"/>
    <w:rsid w:val="007F196A"/>
    <w:rsid w:val="00800666"/>
    <w:rsid w:val="0082699C"/>
    <w:rsid w:val="00832C3E"/>
    <w:rsid w:val="00833D51"/>
    <w:rsid w:val="00836821"/>
    <w:rsid w:val="00846E87"/>
    <w:rsid w:val="0086610C"/>
    <w:rsid w:val="008A6634"/>
    <w:rsid w:val="008D1F7C"/>
    <w:rsid w:val="008F468A"/>
    <w:rsid w:val="00901EAC"/>
    <w:rsid w:val="00904C6C"/>
    <w:rsid w:val="00907EA8"/>
    <w:rsid w:val="00914B4D"/>
    <w:rsid w:val="00924F9B"/>
    <w:rsid w:val="00927035"/>
    <w:rsid w:val="00953A02"/>
    <w:rsid w:val="00955B56"/>
    <w:rsid w:val="00957C8C"/>
    <w:rsid w:val="00962E95"/>
    <w:rsid w:val="00997CED"/>
    <w:rsid w:val="009B26DD"/>
    <w:rsid w:val="009C05F6"/>
    <w:rsid w:val="009E2400"/>
    <w:rsid w:val="009E7AAB"/>
    <w:rsid w:val="009F5566"/>
    <w:rsid w:val="009F569B"/>
    <w:rsid w:val="00A1105C"/>
    <w:rsid w:val="00A129C6"/>
    <w:rsid w:val="00A27963"/>
    <w:rsid w:val="00A5660A"/>
    <w:rsid w:val="00A83158"/>
    <w:rsid w:val="00A84E68"/>
    <w:rsid w:val="00AA4C05"/>
    <w:rsid w:val="00B00D34"/>
    <w:rsid w:val="00B02A44"/>
    <w:rsid w:val="00B151CA"/>
    <w:rsid w:val="00B240B6"/>
    <w:rsid w:val="00B33AF9"/>
    <w:rsid w:val="00B34719"/>
    <w:rsid w:val="00B36144"/>
    <w:rsid w:val="00B370B2"/>
    <w:rsid w:val="00B40A2F"/>
    <w:rsid w:val="00B625C7"/>
    <w:rsid w:val="00B649F3"/>
    <w:rsid w:val="00B82890"/>
    <w:rsid w:val="00B8362C"/>
    <w:rsid w:val="00B87B70"/>
    <w:rsid w:val="00B90BF1"/>
    <w:rsid w:val="00BB1E2D"/>
    <w:rsid w:val="00BB6DC0"/>
    <w:rsid w:val="00BC1EEF"/>
    <w:rsid w:val="00C10835"/>
    <w:rsid w:val="00C17229"/>
    <w:rsid w:val="00C17DBD"/>
    <w:rsid w:val="00C40E3F"/>
    <w:rsid w:val="00C41F96"/>
    <w:rsid w:val="00C5085A"/>
    <w:rsid w:val="00C514F0"/>
    <w:rsid w:val="00C6113D"/>
    <w:rsid w:val="00C666CF"/>
    <w:rsid w:val="00C72C0F"/>
    <w:rsid w:val="00C87871"/>
    <w:rsid w:val="00C9034D"/>
    <w:rsid w:val="00C9072E"/>
    <w:rsid w:val="00CC747C"/>
    <w:rsid w:val="00CD1007"/>
    <w:rsid w:val="00CF2631"/>
    <w:rsid w:val="00CF44DD"/>
    <w:rsid w:val="00D0025C"/>
    <w:rsid w:val="00D05C4B"/>
    <w:rsid w:val="00D2047C"/>
    <w:rsid w:val="00D2668C"/>
    <w:rsid w:val="00D304E0"/>
    <w:rsid w:val="00D5292A"/>
    <w:rsid w:val="00D55D6E"/>
    <w:rsid w:val="00D76246"/>
    <w:rsid w:val="00D77E87"/>
    <w:rsid w:val="00DB354B"/>
    <w:rsid w:val="00DC0A2B"/>
    <w:rsid w:val="00DF7FC3"/>
    <w:rsid w:val="00E1370A"/>
    <w:rsid w:val="00E25994"/>
    <w:rsid w:val="00E32A60"/>
    <w:rsid w:val="00E43DFB"/>
    <w:rsid w:val="00E4440F"/>
    <w:rsid w:val="00E63067"/>
    <w:rsid w:val="00E64CC1"/>
    <w:rsid w:val="00EB2EA1"/>
    <w:rsid w:val="00EB5AAF"/>
    <w:rsid w:val="00F5168C"/>
    <w:rsid w:val="00F51B51"/>
    <w:rsid w:val="00F54FF9"/>
    <w:rsid w:val="00F6126B"/>
    <w:rsid w:val="00F94464"/>
    <w:rsid w:val="00F95E3F"/>
    <w:rsid w:val="00F96DD0"/>
    <w:rsid w:val="00FA1D7A"/>
    <w:rsid w:val="00FD5E28"/>
    <w:rsid w:val="00FE09C4"/>
    <w:rsid w:val="00FE2005"/>
    <w:rsid w:val="00FE6145"/>
    <w:rsid w:val="00FF3C62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554F"/>
  <w15:docId w15:val="{62D4ECA5-A741-4F39-AAB7-57AACE5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31"/>
    <w:pPr>
      <w:spacing w:after="0" w:line="240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0BF1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5869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0BF1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FA1D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A1D7A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FA1D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A1D7A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FA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119E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7C8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7C8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7586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paragraph" w:customStyle="1" w:styleId="AfsenderKolofon">
    <w:name w:val="AfsenderKolofon"/>
    <w:basedOn w:val="Normal"/>
    <w:rsid w:val="007E5746"/>
    <w:pPr>
      <w:spacing w:line="220" w:lineRule="atLeast"/>
    </w:pPr>
    <w:rPr>
      <w:sz w:val="16"/>
    </w:rPr>
  </w:style>
  <w:style w:type="paragraph" w:customStyle="1" w:styleId="AfsenderKolofonKursiv">
    <w:name w:val="AfsenderKolofonKursiv"/>
    <w:basedOn w:val="AfsenderKolofon"/>
    <w:rsid w:val="007E5746"/>
    <w:rPr>
      <w:i/>
    </w:rPr>
  </w:style>
  <w:style w:type="paragraph" w:customStyle="1" w:styleId="VenligHilsen">
    <w:name w:val="VenligHilsen"/>
    <w:basedOn w:val="Normal"/>
    <w:next w:val="Normal"/>
    <w:rsid w:val="0016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syd.net\appl$\_Shared\Dynamictemplate\Prod\REG\Skabeloner\REG\Brev%20-%20Konc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343A-6E75-4278-A4DE-021DBC9A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Koncern</Template>
  <TotalTime>11</TotalTime>
  <Pages>1</Pages>
  <Words>83</Words>
  <Characters>454</Characters>
  <Application>Microsoft Office Word</Application>
  <DocSecurity>0</DocSecurity>
  <PresentationFormat/>
  <Lines>16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involvement letter - co-applicant</dc:title>
  <dc:subject/>
  <dc:creator>Maria Særkjær Borum</dc:creator>
  <cp:keywords/>
  <dc:description/>
  <cp:lastModifiedBy>Maria Særkjær Borum</cp:lastModifiedBy>
  <cp:revision>4</cp:revision>
  <cp:lastPrinted>2013-10-09T09:34:00Z</cp:lastPrinted>
  <dcterms:created xsi:type="dcterms:W3CDTF">2026-06-10T10:53:00Z</dcterms:created>
  <dcterms:modified xsi:type="dcterms:W3CDTF">2026-06-10T11:06:00Z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{B96F5A77-5440-4485-AD74-82E03605FD11}</vt:lpwstr>
  </property>
</Properties>
</file>