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F1CD" w14:textId="3A851961" w:rsidR="00A84E68" w:rsidRPr="00FF2073" w:rsidRDefault="00BB6DC0" w:rsidP="00BB6DC0">
      <w:pPr>
        <w:pStyle w:val="Overskrift1"/>
        <w:rPr>
          <w:lang w:val="en-US"/>
        </w:rPr>
      </w:pPr>
      <w:bookmarkStart w:id="0" w:name="bmkHeader"/>
      <w:bookmarkEnd w:id="0"/>
      <w:r w:rsidRPr="00FF2073">
        <w:rPr>
          <w:rFonts w:cs="Arial"/>
          <w:lang w:val="en-US"/>
        </w:rPr>
        <w:t>Confirmation of involvement letter - co-applicant</w:t>
      </w:r>
    </w:p>
    <w:p w14:paraId="0CC43857" w14:textId="77777777" w:rsidR="007724F0" w:rsidRPr="00FF2073" w:rsidRDefault="007724F0" w:rsidP="00C41F96">
      <w:pPr>
        <w:rPr>
          <w:lang w:val="en-US"/>
        </w:rPr>
      </w:pPr>
    </w:p>
    <w:p w14:paraId="7849D4C9" w14:textId="77777777" w:rsidR="00C9034D" w:rsidRPr="00FF2073" w:rsidRDefault="00C9034D" w:rsidP="00C9034D">
      <w:pPr>
        <w:rPr>
          <w:lang w:val="en-US"/>
        </w:rPr>
      </w:pPr>
    </w:p>
    <w:p w14:paraId="737D5A2A" w14:textId="77777777" w:rsidR="0082699C" w:rsidRPr="00FF2073" w:rsidRDefault="0082699C" w:rsidP="0086610C">
      <w:pPr>
        <w:rPr>
          <w:lang w:val="en-US"/>
        </w:rPr>
      </w:pPr>
    </w:p>
    <w:p w14:paraId="5A1BA7F9" w14:textId="77777777" w:rsidR="00BB6DC0" w:rsidRDefault="00BB6DC0" w:rsidP="00BB6DC0">
      <w:pPr>
        <w:rPr>
          <w:lang w:val="en-US"/>
        </w:rPr>
      </w:pPr>
      <w:r w:rsidRPr="00FD4F49">
        <w:rPr>
          <w:lang w:val="en-US"/>
        </w:rPr>
        <w:t xml:space="preserve">I hereby confirm my involvement in the research </w:t>
      </w:r>
      <w:proofErr w:type="spellStart"/>
      <w:r w:rsidRPr="00FD4F49">
        <w:rPr>
          <w:lang w:val="en-US"/>
        </w:rPr>
        <w:t>centre</w:t>
      </w:r>
      <w:proofErr w:type="spellEnd"/>
      <w:r>
        <w:rPr>
          <w:lang w:val="en-US"/>
        </w:rPr>
        <w:t xml:space="preserve"> </w:t>
      </w:r>
      <w:r w:rsidRPr="00FD4F49">
        <w:rPr>
          <w:highlight w:val="yellow"/>
          <w:lang w:val="en-US"/>
        </w:rPr>
        <w:t>XX</w:t>
      </w:r>
    </w:p>
    <w:p w14:paraId="19A24B68" w14:textId="77777777" w:rsidR="00BB6DC0" w:rsidRDefault="00BB6DC0" w:rsidP="00BB6DC0">
      <w:pPr>
        <w:rPr>
          <w:lang w:val="en-US"/>
        </w:rPr>
      </w:pPr>
    </w:p>
    <w:p w14:paraId="29B2099C" w14:textId="77777777" w:rsidR="00BB6DC0" w:rsidRDefault="00BB6DC0" w:rsidP="00BB6DC0">
      <w:pPr>
        <w:rPr>
          <w:lang w:val="en-US"/>
        </w:rPr>
      </w:pPr>
      <w:r>
        <w:rPr>
          <w:lang w:val="en-US"/>
        </w:rPr>
        <w:t xml:space="preserve">My contribution will be part of my role as </w:t>
      </w:r>
      <w:r w:rsidRPr="00FD4F49">
        <w:rPr>
          <w:highlight w:val="yellow"/>
          <w:lang w:val="en-US"/>
        </w:rPr>
        <w:t>XX</w:t>
      </w:r>
      <w:r>
        <w:rPr>
          <w:lang w:val="en-US"/>
        </w:rPr>
        <w:t xml:space="preserve"> at </w:t>
      </w:r>
      <w:r w:rsidRPr="00FD4F49">
        <w:rPr>
          <w:highlight w:val="yellow"/>
          <w:lang w:val="en-US"/>
        </w:rPr>
        <w:t>XX</w:t>
      </w:r>
      <w:r>
        <w:rPr>
          <w:lang w:val="en-US"/>
        </w:rPr>
        <w:t xml:space="preserve"> hospital. </w:t>
      </w:r>
    </w:p>
    <w:p w14:paraId="3879A29F" w14:textId="77777777" w:rsidR="00BB6DC0" w:rsidRDefault="00BB6DC0" w:rsidP="00BB6DC0">
      <w:pPr>
        <w:rPr>
          <w:lang w:val="en-US"/>
        </w:rPr>
      </w:pPr>
    </w:p>
    <w:p w14:paraId="6A4A9B9C" w14:textId="77777777" w:rsidR="00BB6DC0" w:rsidRDefault="00BB6DC0" w:rsidP="00BB6DC0">
      <w:pPr>
        <w:rPr>
          <w:lang w:val="en-US"/>
        </w:rPr>
      </w:pPr>
    </w:p>
    <w:p w14:paraId="4970F7AE" w14:textId="2D60813C" w:rsidR="00BB6DC0" w:rsidRDefault="00BB6DC0" w:rsidP="00BB6DC0">
      <w:pPr>
        <w:rPr>
          <w:i/>
          <w:iCs/>
          <w:lang w:val="en-US"/>
        </w:rPr>
      </w:pPr>
      <w:r w:rsidRPr="00853CE0">
        <w:rPr>
          <w:i/>
          <w:iCs/>
          <w:lang w:val="en-US"/>
        </w:rPr>
        <w:t xml:space="preserve">“I hereby confirm that I endorse, and can attest to, the descriptions provided in the application concerning the practical and scientific quality of the research center. As a co-applicant, I am furthermore </w:t>
      </w:r>
      <w:r>
        <w:rPr>
          <w:i/>
          <w:iCs/>
          <w:lang w:val="en-US"/>
        </w:rPr>
        <w:t>involved in</w:t>
      </w:r>
      <w:r w:rsidRPr="00853CE0">
        <w:rPr>
          <w:i/>
          <w:iCs/>
          <w:lang w:val="en-US"/>
        </w:rPr>
        <w:t xml:space="preserve"> the implementation of the center’s projects in accordance with the described division of responsibilities and the stated timeline and feasibility.”</w:t>
      </w:r>
    </w:p>
    <w:p w14:paraId="06979060" w14:textId="77777777" w:rsidR="00BB6DC0" w:rsidRDefault="00BB6DC0" w:rsidP="00BB6DC0">
      <w:pPr>
        <w:rPr>
          <w:i/>
          <w:iCs/>
          <w:lang w:val="en-US"/>
        </w:rPr>
      </w:pPr>
    </w:p>
    <w:p w14:paraId="18778C07" w14:textId="77777777" w:rsidR="00FF2073" w:rsidRDefault="00FF2073" w:rsidP="00BB6DC0">
      <w:pPr>
        <w:rPr>
          <w:i/>
          <w:iCs/>
          <w:lang w:val="en-US"/>
        </w:rPr>
      </w:pPr>
    </w:p>
    <w:p w14:paraId="7E065F86" w14:textId="77777777" w:rsidR="00BB6DC0" w:rsidRDefault="00BB6DC0" w:rsidP="00BB6DC0">
      <w:pPr>
        <w:rPr>
          <w:i/>
          <w:iCs/>
          <w:lang w:val="en-US"/>
        </w:rPr>
      </w:pPr>
    </w:p>
    <w:p w14:paraId="0179D08F" w14:textId="77777777" w:rsidR="00BB6DC0" w:rsidRDefault="00BB6DC0" w:rsidP="00BB6DC0">
      <w:pPr>
        <w:rPr>
          <w:lang w:val="en-US"/>
        </w:rPr>
      </w:pPr>
      <w:r>
        <w:rPr>
          <w:lang w:val="en-US"/>
        </w:rPr>
        <w:t xml:space="preserve">Signature </w:t>
      </w:r>
      <w:r w:rsidRPr="00FD4F49">
        <w:rPr>
          <w:highlight w:val="yellow"/>
          <w:lang w:val="en-US"/>
        </w:rPr>
        <w:t>XX</w:t>
      </w:r>
    </w:p>
    <w:p w14:paraId="0C24F93A" w14:textId="77777777" w:rsidR="00BB6DC0" w:rsidRDefault="00BB6DC0" w:rsidP="00BB6DC0">
      <w:pPr>
        <w:rPr>
          <w:i/>
          <w:iCs/>
          <w:lang w:val="en-US"/>
        </w:rPr>
      </w:pPr>
    </w:p>
    <w:p w14:paraId="2E18E368" w14:textId="77777777" w:rsidR="00BB6DC0" w:rsidRDefault="00BB6DC0" w:rsidP="00BB6DC0">
      <w:pPr>
        <w:pBdr>
          <w:bottom w:val="single" w:sz="12" w:space="1" w:color="auto"/>
        </w:pBdr>
        <w:rPr>
          <w:i/>
          <w:iCs/>
          <w:lang w:val="en-US"/>
        </w:rPr>
      </w:pPr>
    </w:p>
    <w:p w14:paraId="6FC30D44" w14:textId="77777777" w:rsidR="00BB6DC0" w:rsidRDefault="00BB6DC0" w:rsidP="00BB6DC0">
      <w:pPr>
        <w:rPr>
          <w:lang w:val="en-US"/>
        </w:rPr>
      </w:pPr>
    </w:p>
    <w:p w14:paraId="53B48199" w14:textId="77777777" w:rsidR="00D2668C" w:rsidRDefault="00D2668C" w:rsidP="00BB6DC0">
      <w:pPr>
        <w:rPr>
          <w:lang w:val="en-US"/>
        </w:rPr>
      </w:pPr>
    </w:p>
    <w:p w14:paraId="3317AFAD" w14:textId="1A6C9C4A" w:rsidR="00BB6DC0" w:rsidRDefault="00BB6DC0" w:rsidP="00BB6DC0">
      <w:pPr>
        <w:rPr>
          <w:lang w:val="en-US"/>
        </w:rPr>
      </w:pPr>
      <w:r>
        <w:rPr>
          <w:lang w:val="en-US"/>
        </w:rPr>
        <w:t xml:space="preserve">Name of co-applicant: </w:t>
      </w:r>
      <w:r w:rsidRPr="00853CE0">
        <w:rPr>
          <w:highlight w:val="yellow"/>
          <w:lang w:val="en-US"/>
        </w:rPr>
        <w:t>XX</w:t>
      </w:r>
    </w:p>
    <w:p w14:paraId="3FD42A8B" w14:textId="77777777" w:rsidR="00BB6DC0" w:rsidRDefault="00BB6DC0" w:rsidP="00BB6DC0">
      <w:pPr>
        <w:rPr>
          <w:lang w:val="en-US"/>
        </w:rPr>
      </w:pPr>
    </w:p>
    <w:p w14:paraId="0386AED3" w14:textId="77777777" w:rsidR="00D2668C" w:rsidRDefault="00D2668C" w:rsidP="00BB6DC0">
      <w:pPr>
        <w:rPr>
          <w:lang w:val="en-US"/>
        </w:rPr>
      </w:pPr>
    </w:p>
    <w:p w14:paraId="0CAFA5B2" w14:textId="4EDCB132" w:rsidR="00BB6DC0" w:rsidRDefault="00BB6DC0" w:rsidP="00BB6DC0">
      <w:pPr>
        <w:rPr>
          <w:lang w:val="en-US"/>
        </w:rPr>
      </w:pPr>
      <w:r>
        <w:rPr>
          <w:lang w:val="en-US"/>
        </w:rPr>
        <w:t xml:space="preserve">Mail of co-applicant: </w:t>
      </w:r>
      <w:r w:rsidRPr="00BB6DC0">
        <w:rPr>
          <w:highlight w:val="yellow"/>
          <w:lang w:val="en-US"/>
        </w:rPr>
        <w:t>XX</w:t>
      </w:r>
    </w:p>
    <w:p w14:paraId="532EA82C" w14:textId="77777777" w:rsidR="00BB6DC0" w:rsidRDefault="00BB6DC0" w:rsidP="00BB6DC0">
      <w:pPr>
        <w:rPr>
          <w:lang w:val="en-US"/>
        </w:rPr>
      </w:pPr>
    </w:p>
    <w:p w14:paraId="11250757" w14:textId="77777777" w:rsidR="00D2668C" w:rsidRDefault="00D2668C" w:rsidP="00BB6DC0">
      <w:pPr>
        <w:rPr>
          <w:lang w:val="en-US"/>
        </w:rPr>
      </w:pPr>
    </w:p>
    <w:p w14:paraId="2EBB5D36" w14:textId="60ED7817" w:rsidR="00BB6DC0" w:rsidRDefault="00BB6DC0" w:rsidP="00BB6DC0">
      <w:pPr>
        <w:rPr>
          <w:lang w:val="en-US"/>
        </w:rPr>
      </w:pPr>
      <w:r>
        <w:rPr>
          <w:lang w:val="en-US"/>
        </w:rPr>
        <w:t xml:space="preserve">Position of co-applicant: </w:t>
      </w:r>
      <w:r w:rsidRPr="00853CE0">
        <w:rPr>
          <w:highlight w:val="yellow"/>
          <w:lang w:val="en-US"/>
        </w:rPr>
        <w:t>XX</w:t>
      </w:r>
    </w:p>
    <w:p w14:paraId="5785BA82" w14:textId="77777777" w:rsidR="00BB6DC0" w:rsidRDefault="00BB6DC0" w:rsidP="00BB6DC0">
      <w:pPr>
        <w:rPr>
          <w:lang w:val="en-US"/>
        </w:rPr>
      </w:pPr>
    </w:p>
    <w:p w14:paraId="4A92A0DA" w14:textId="77777777" w:rsidR="00D2668C" w:rsidRDefault="00D2668C" w:rsidP="00BB6DC0">
      <w:pPr>
        <w:rPr>
          <w:lang w:val="en-US"/>
        </w:rPr>
      </w:pPr>
    </w:p>
    <w:p w14:paraId="64F3A087" w14:textId="5497472E" w:rsidR="00BB6DC0" w:rsidRPr="00FD4F49" w:rsidRDefault="00BB6DC0" w:rsidP="00BB6DC0">
      <w:pPr>
        <w:rPr>
          <w:lang w:val="en-US"/>
        </w:rPr>
      </w:pPr>
      <w:r>
        <w:rPr>
          <w:lang w:val="en-US"/>
        </w:rPr>
        <w:t xml:space="preserve">Employment / department: </w:t>
      </w:r>
      <w:r w:rsidRPr="00853CE0">
        <w:rPr>
          <w:highlight w:val="yellow"/>
          <w:lang w:val="en-US"/>
        </w:rPr>
        <w:t>XX</w:t>
      </w:r>
    </w:p>
    <w:p w14:paraId="78061D41" w14:textId="77777777" w:rsidR="00BB6DC0" w:rsidRPr="00853CE0" w:rsidRDefault="00BB6DC0" w:rsidP="00BB6DC0">
      <w:pPr>
        <w:rPr>
          <w:i/>
          <w:iCs/>
          <w:lang w:val="en-US"/>
        </w:rPr>
      </w:pPr>
    </w:p>
    <w:p w14:paraId="7207D54B" w14:textId="0DDA9878" w:rsidR="00BB6DC0" w:rsidRDefault="00BB6DC0" w:rsidP="00BB6DC0">
      <w:pPr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015"/>
        <w:gridCol w:w="3015"/>
      </w:tblGrid>
      <w:tr w:rsidR="00D55D6E" w:rsidRPr="00BB6DC0" w14:paraId="47592508" w14:textId="77777777" w:rsidTr="00BB6DC0">
        <w:tc>
          <w:tcPr>
            <w:tcW w:w="3040" w:type="dxa"/>
            <w:vAlign w:val="bottom"/>
          </w:tcPr>
          <w:p w14:paraId="10B59DC3" w14:textId="77777777" w:rsidR="00D55D6E" w:rsidRPr="00BB6DC0" w:rsidRDefault="00D55D6E" w:rsidP="00BB6DC0">
            <w:pPr>
              <w:spacing w:after="200" w:line="276" w:lineRule="auto"/>
              <w:rPr>
                <w:lang w:val="en-US"/>
              </w:rPr>
            </w:pPr>
            <w:bookmarkStart w:id="1" w:name="bmkSignatory2"/>
            <w:bookmarkEnd w:id="1"/>
          </w:p>
        </w:tc>
        <w:tc>
          <w:tcPr>
            <w:tcW w:w="3015" w:type="dxa"/>
            <w:vAlign w:val="bottom"/>
          </w:tcPr>
          <w:p w14:paraId="2271F0D2" w14:textId="77777777" w:rsidR="00D55D6E" w:rsidRPr="00BB6DC0" w:rsidRDefault="00D55D6E" w:rsidP="004C4C22">
            <w:pPr>
              <w:rPr>
                <w:lang w:val="en-US"/>
              </w:rPr>
            </w:pPr>
            <w:bookmarkStart w:id="2" w:name="bmkSignatory3"/>
            <w:bookmarkEnd w:id="2"/>
          </w:p>
        </w:tc>
        <w:tc>
          <w:tcPr>
            <w:tcW w:w="3015" w:type="dxa"/>
            <w:vAlign w:val="bottom"/>
          </w:tcPr>
          <w:p w14:paraId="08307DDC" w14:textId="77777777" w:rsidR="00D55D6E" w:rsidRPr="00BB6DC0" w:rsidRDefault="00D55D6E" w:rsidP="004C4C22">
            <w:pPr>
              <w:rPr>
                <w:lang w:val="en-US"/>
              </w:rPr>
            </w:pPr>
            <w:bookmarkStart w:id="3" w:name="bmkSignatory4"/>
            <w:bookmarkEnd w:id="3"/>
          </w:p>
        </w:tc>
      </w:tr>
    </w:tbl>
    <w:p w14:paraId="41EE8204" w14:textId="77777777" w:rsidR="004B6330" w:rsidRPr="00BB6DC0" w:rsidRDefault="004B6330" w:rsidP="0086610C">
      <w:pPr>
        <w:rPr>
          <w:lang w:val="en-US"/>
        </w:rPr>
      </w:pPr>
    </w:p>
    <w:sectPr w:rsidR="004B6330" w:rsidRPr="00BB6DC0" w:rsidSect="000631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714" w:right="141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16FD" w14:textId="77777777" w:rsidR="00BB6DC0" w:rsidRPr="00BB6DC0" w:rsidRDefault="00BB6DC0" w:rsidP="00FA1D7A">
      <w:r w:rsidRPr="00BB6DC0">
        <w:separator/>
      </w:r>
    </w:p>
  </w:endnote>
  <w:endnote w:type="continuationSeparator" w:id="0">
    <w:p w14:paraId="26E6F0BB" w14:textId="77777777" w:rsidR="00BB6DC0" w:rsidRPr="00BB6DC0" w:rsidRDefault="00BB6DC0" w:rsidP="00FA1D7A">
      <w:r w:rsidRPr="00BB6D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1419" w:tblpY="-52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1"/>
      <w:gridCol w:w="3867"/>
      <w:gridCol w:w="2977"/>
    </w:tblGrid>
    <w:tr w:rsidR="00F6126B" w:rsidRPr="00BB6DC0" w14:paraId="736088C9" w14:textId="77777777" w:rsidTr="00420345">
      <w:trPr>
        <w:trHeight w:hRule="exact" w:val="890"/>
      </w:trPr>
      <w:tc>
        <w:tcPr>
          <w:tcW w:w="3211" w:type="dxa"/>
          <w:vAlign w:val="bottom"/>
        </w:tcPr>
        <w:p w14:paraId="5D1BDF5B" w14:textId="77777777" w:rsidR="00F6126B" w:rsidRPr="00BB6DC0" w:rsidRDefault="00F6126B" w:rsidP="00420345">
          <w:pPr>
            <w:pStyle w:val="AfsenderKolofon"/>
          </w:pPr>
        </w:p>
      </w:tc>
      <w:tc>
        <w:tcPr>
          <w:tcW w:w="3867" w:type="dxa"/>
        </w:tcPr>
        <w:p w14:paraId="11547FAD" w14:textId="77777777" w:rsidR="00F6126B" w:rsidRPr="00BB6DC0" w:rsidRDefault="00F6126B" w:rsidP="00420345">
          <w:pPr>
            <w:pStyle w:val="AfsenderKolofon"/>
          </w:pPr>
        </w:p>
      </w:tc>
      <w:tc>
        <w:tcPr>
          <w:tcW w:w="2977" w:type="dxa"/>
          <w:vAlign w:val="bottom"/>
        </w:tcPr>
        <w:p w14:paraId="6C4BCC8E" w14:textId="77777777" w:rsidR="00BB6DC0" w:rsidRPr="00BB6DC0" w:rsidRDefault="00BB6DC0" w:rsidP="00BB6DC0">
          <w:pPr>
            <w:pStyle w:val="AfsenderKolofon"/>
            <w:rPr>
              <w:rFonts w:cs="Arial"/>
              <w:szCs w:val="16"/>
            </w:rPr>
          </w:pPr>
          <w:bookmarkStart w:id="5" w:name="bmkSenderAddress2"/>
          <w:bookmarkEnd w:id="5"/>
          <w:r w:rsidRPr="00BB6DC0">
            <w:rPr>
              <w:rFonts w:cs="Arial"/>
              <w:szCs w:val="16"/>
            </w:rPr>
            <w:t>Damhaven 12, 7100 Vejle</w:t>
          </w:r>
        </w:p>
        <w:p w14:paraId="71B2CC9D" w14:textId="32F34AB0" w:rsidR="00F6126B" w:rsidRPr="00BB6DC0" w:rsidRDefault="00BB6DC0" w:rsidP="00BB6DC0">
          <w:pPr>
            <w:pStyle w:val="AfsenderKolofon"/>
            <w:rPr>
              <w:szCs w:val="16"/>
            </w:rPr>
          </w:pPr>
          <w:r w:rsidRPr="00BB6DC0">
            <w:rPr>
              <w:rFonts w:cs="Arial"/>
              <w:szCs w:val="16"/>
            </w:rPr>
            <w:t>www.regionsyddanmark.dk</w:t>
          </w:r>
        </w:p>
      </w:tc>
    </w:tr>
  </w:tbl>
  <w:p w14:paraId="596C7AA2" w14:textId="77777777" w:rsidR="00F6126B" w:rsidRPr="00BB6DC0" w:rsidRDefault="00F6126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1419" w:tblpY="-52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1"/>
      <w:gridCol w:w="3867"/>
      <w:gridCol w:w="2977"/>
    </w:tblGrid>
    <w:tr w:rsidR="00F6126B" w:rsidRPr="00BB6DC0" w14:paraId="52EEBC92" w14:textId="77777777" w:rsidTr="00420345">
      <w:trPr>
        <w:trHeight w:hRule="exact" w:val="890"/>
      </w:trPr>
      <w:tc>
        <w:tcPr>
          <w:tcW w:w="3211" w:type="dxa"/>
          <w:vAlign w:val="bottom"/>
        </w:tcPr>
        <w:p w14:paraId="5DD9039D" w14:textId="77777777" w:rsidR="00F6126B" w:rsidRPr="00BB6DC0" w:rsidRDefault="00F6126B" w:rsidP="00420345">
          <w:pPr>
            <w:pStyle w:val="AfsenderKolofon"/>
          </w:pPr>
        </w:p>
      </w:tc>
      <w:tc>
        <w:tcPr>
          <w:tcW w:w="3867" w:type="dxa"/>
        </w:tcPr>
        <w:p w14:paraId="696C87C2" w14:textId="77777777" w:rsidR="00F6126B" w:rsidRPr="00BB6DC0" w:rsidRDefault="00F6126B" w:rsidP="00420345">
          <w:pPr>
            <w:pStyle w:val="AfsenderKolofon"/>
          </w:pPr>
        </w:p>
      </w:tc>
      <w:tc>
        <w:tcPr>
          <w:tcW w:w="2977" w:type="dxa"/>
          <w:vAlign w:val="bottom"/>
        </w:tcPr>
        <w:p w14:paraId="53AA2833" w14:textId="77777777" w:rsidR="00BB6DC0" w:rsidRPr="00BB6DC0" w:rsidRDefault="00BB6DC0" w:rsidP="00BB6DC0">
          <w:pPr>
            <w:pStyle w:val="AfsenderKolofon"/>
            <w:rPr>
              <w:rFonts w:cs="Arial"/>
            </w:rPr>
          </w:pPr>
          <w:bookmarkStart w:id="9" w:name="bmkSenderAddress"/>
          <w:bookmarkEnd w:id="9"/>
          <w:r w:rsidRPr="00BB6DC0">
            <w:rPr>
              <w:rFonts w:cs="Arial"/>
            </w:rPr>
            <w:t>Damhaven 12, 7100 Vejle</w:t>
          </w:r>
        </w:p>
        <w:p w14:paraId="03A102A2" w14:textId="41D500AC" w:rsidR="00F6126B" w:rsidRPr="00BB6DC0" w:rsidRDefault="00BB6DC0" w:rsidP="00BB6DC0">
          <w:pPr>
            <w:pStyle w:val="AfsenderKolofon"/>
          </w:pPr>
          <w:r w:rsidRPr="00BB6DC0">
            <w:rPr>
              <w:rFonts w:cs="Arial"/>
            </w:rPr>
            <w:t>www.regionsyddanmark.dk</w:t>
          </w:r>
        </w:p>
      </w:tc>
    </w:tr>
  </w:tbl>
  <w:p w14:paraId="2BC4FDF7" w14:textId="77777777" w:rsidR="00F6126B" w:rsidRPr="00BB6DC0" w:rsidRDefault="00F612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D819" w14:textId="77777777" w:rsidR="00BB6DC0" w:rsidRPr="00BB6DC0" w:rsidRDefault="00BB6DC0" w:rsidP="00FA1D7A">
      <w:r w:rsidRPr="00BB6DC0">
        <w:separator/>
      </w:r>
    </w:p>
  </w:footnote>
  <w:footnote w:type="continuationSeparator" w:id="0">
    <w:p w14:paraId="25BE3850" w14:textId="77777777" w:rsidR="00BB6DC0" w:rsidRPr="00BB6DC0" w:rsidRDefault="00BB6DC0" w:rsidP="00FA1D7A">
      <w:r w:rsidRPr="00BB6D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36" w:tblpY="2382"/>
      <w:tblOverlap w:val="never"/>
      <w:tblW w:w="100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89"/>
      <w:gridCol w:w="1405"/>
      <w:gridCol w:w="2987"/>
    </w:tblGrid>
    <w:tr w:rsidR="00F6126B" w:rsidRPr="00BB6DC0" w14:paraId="338FA929" w14:textId="77777777" w:rsidTr="00087DCD">
      <w:tc>
        <w:tcPr>
          <w:tcW w:w="5670" w:type="dxa"/>
        </w:tcPr>
        <w:p w14:paraId="23F0987E" w14:textId="77777777" w:rsidR="00F6126B" w:rsidRPr="00BB6DC0" w:rsidRDefault="00F6126B" w:rsidP="00087DCD"/>
      </w:tc>
      <w:tc>
        <w:tcPr>
          <w:tcW w:w="1400" w:type="dxa"/>
        </w:tcPr>
        <w:p w14:paraId="6016E201" w14:textId="77777777" w:rsidR="00F6126B" w:rsidRPr="00BB6DC0" w:rsidRDefault="00F6126B" w:rsidP="00087DCD"/>
      </w:tc>
      <w:tc>
        <w:tcPr>
          <w:tcW w:w="2977" w:type="dxa"/>
        </w:tcPr>
        <w:p w14:paraId="68E91E19" w14:textId="77777777" w:rsidR="00F6126B" w:rsidRPr="00BB6DC0" w:rsidRDefault="00F6126B" w:rsidP="00087DCD">
          <w:pPr>
            <w:pStyle w:val="AfsenderKolofon"/>
          </w:pPr>
          <w:bookmarkStart w:id="4" w:name="bmkDocInfo2"/>
          <w:bookmarkEnd w:id="4"/>
        </w:p>
        <w:p w14:paraId="523487D6" w14:textId="2CD8C541" w:rsidR="00F6126B" w:rsidRPr="00BB6DC0" w:rsidRDefault="00BB6DC0" w:rsidP="00BB6DC0">
          <w:pPr>
            <w:pStyle w:val="AfsenderKolofon"/>
          </w:pPr>
          <w:r w:rsidRPr="00BB6DC0">
            <w:rPr>
              <w:rFonts w:cs="Arial"/>
            </w:rPr>
            <w:t>Side</w:t>
          </w:r>
          <w:r w:rsidR="00F6126B" w:rsidRPr="00BB6DC0">
            <w:t xml:space="preserve"> </w:t>
          </w:r>
          <w:r w:rsidR="00F6126B" w:rsidRPr="00BB6DC0">
            <w:fldChar w:fldCharType="begin"/>
          </w:r>
          <w:r w:rsidR="00F6126B" w:rsidRPr="00BB6DC0">
            <w:instrText xml:space="preserve"> PAGE   \* MERGEFORMAT </w:instrText>
          </w:r>
          <w:r w:rsidR="00F6126B" w:rsidRPr="00BB6DC0">
            <w:fldChar w:fldCharType="separate"/>
          </w:r>
          <w:r w:rsidR="00420345" w:rsidRPr="00BB6DC0">
            <w:rPr>
              <w:noProof/>
            </w:rPr>
            <w:t>2</w:t>
          </w:r>
          <w:r w:rsidR="00F6126B" w:rsidRPr="00BB6DC0">
            <w:fldChar w:fldCharType="end"/>
          </w:r>
          <w:r w:rsidR="00F6126B" w:rsidRPr="00BB6DC0">
            <w:t>/</w:t>
          </w:r>
          <w:fldSimple w:instr=" NUMPAGES   \* MERGEFORMAT ">
            <w:r w:rsidR="00420345" w:rsidRPr="00BB6DC0">
              <w:rPr>
                <w:noProof/>
              </w:rPr>
              <w:t>2</w:t>
            </w:r>
          </w:fldSimple>
        </w:p>
        <w:p w14:paraId="444C0604" w14:textId="77777777" w:rsidR="00F6126B" w:rsidRPr="00BB6DC0" w:rsidRDefault="00F6126B" w:rsidP="00087DCD">
          <w:pPr>
            <w:pStyle w:val="Sidehoved"/>
          </w:pPr>
        </w:p>
      </w:tc>
    </w:tr>
  </w:tbl>
  <w:p w14:paraId="29595E57" w14:textId="7E0C07F0" w:rsidR="00F6126B" w:rsidRPr="00BB6DC0" w:rsidRDefault="00BB6DC0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998504" wp14:editId="65FD6211">
          <wp:simplePos x="0" y="0"/>
          <wp:positionH relativeFrom="page">
            <wp:posOffset>4787900</wp:posOffset>
          </wp:positionH>
          <wp:positionV relativeFrom="page">
            <wp:posOffset>615950</wp:posOffset>
          </wp:positionV>
          <wp:extent cx="1428750" cy="733425"/>
          <wp:effectExtent l="0" t="0" r="0" b="9525"/>
          <wp:wrapNone/>
          <wp:docPr id="1478225216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225216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24" w:tblpY="2382"/>
      <w:tblOverlap w:val="never"/>
      <w:tblW w:w="10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93"/>
      <w:gridCol w:w="1403"/>
      <w:gridCol w:w="2983"/>
    </w:tblGrid>
    <w:tr w:rsidR="00F6126B" w:rsidRPr="00BB6DC0" w14:paraId="01833FBD" w14:textId="77777777" w:rsidTr="00B151CA">
      <w:tc>
        <w:tcPr>
          <w:tcW w:w="5683" w:type="dxa"/>
        </w:tcPr>
        <w:p w14:paraId="4E342FDE" w14:textId="623D29A2" w:rsidR="00F6126B" w:rsidRPr="00BB6DC0" w:rsidRDefault="00F6126B" w:rsidP="00B151CA"/>
        <w:p w14:paraId="431D2F8A" w14:textId="78CA3B80" w:rsidR="00F6126B" w:rsidRPr="00BB6DC0" w:rsidRDefault="00F6126B" w:rsidP="00B151CA"/>
      </w:tc>
      <w:tc>
        <w:tcPr>
          <w:tcW w:w="1400" w:type="dxa"/>
        </w:tcPr>
        <w:p w14:paraId="51B59D72" w14:textId="77777777" w:rsidR="00F6126B" w:rsidRPr="00BB6DC0" w:rsidRDefault="00F6126B" w:rsidP="00B151CA"/>
      </w:tc>
      <w:tc>
        <w:tcPr>
          <w:tcW w:w="2977" w:type="dxa"/>
        </w:tcPr>
        <w:p w14:paraId="3F65EFDD" w14:textId="131418DF" w:rsidR="00F6126B" w:rsidRPr="00FF2073" w:rsidRDefault="00BB6DC0" w:rsidP="00BB6DC0">
          <w:pPr>
            <w:pStyle w:val="AfsenderKolofon"/>
            <w:rPr>
              <w:rFonts w:cs="Arial"/>
              <w:i/>
              <w:lang w:val="en-US"/>
            </w:rPr>
          </w:pPr>
          <w:bookmarkStart w:id="6" w:name="bmkSender"/>
          <w:bookmarkEnd w:id="6"/>
          <w:r w:rsidRPr="00FF2073">
            <w:rPr>
              <w:rFonts w:cs="Arial"/>
              <w:i/>
              <w:lang w:val="en-US"/>
            </w:rPr>
            <w:t>Region of Southern Denmark</w:t>
          </w:r>
        </w:p>
        <w:p w14:paraId="54A9D344" w14:textId="4C975D68" w:rsidR="00BB6DC0" w:rsidRPr="00FF2073" w:rsidRDefault="00BB6DC0" w:rsidP="00BB6DC0">
          <w:pPr>
            <w:pStyle w:val="AfsenderKolofon"/>
            <w:rPr>
              <w:rFonts w:cs="Arial"/>
              <w:i/>
              <w:lang w:val="en-US"/>
            </w:rPr>
          </w:pPr>
          <w:r w:rsidRPr="00FF2073">
            <w:rPr>
              <w:rFonts w:cs="Arial"/>
              <w:i/>
              <w:lang w:val="en-US"/>
            </w:rPr>
            <w:t>Damhaven 12</w:t>
          </w:r>
        </w:p>
        <w:p w14:paraId="755C7BEF" w14:textId="626C5194" w:rsidR="00BB6DC0" w:rsidRDefault="00BB6DC0" w:rsidP="00BB6DC0">
          <w:pPr>
            <w:pStyle w:val="AfsenderKolofon"/>
            <w:rPr>
              <w:rFonts w:cs="Arial"/>
              <w:i/>
            </w:rPr>
          </w:pPr>
          <w:r>
            <w:rPr>
              <w:rFonts w:cs="Arial"/>
              <w:i/>
            </w:rPr>
            <w:t>7100 Vejle</w:t>
          </w:r>
        </w:p>
        <w:p w14:paraId="5C4C5B9A" w14:textId="24ACBCCA" w:rsidR="00BB6DC0" w:rsidRPr="00BB6DC0" w:rsidRDefault="00BB6DC0" w:rsidP="00BB6DC0">
          <w:pPr>
            <w:pStyle w:val="AfsenderKolofon"/>
          </w:pPr>
          <w:r>
            <w:rPr>
              <w:rFonts w:cs="Arial"/>
              <w:i/>
            </w:rPr>
            <w:t>Denmark</w:t>
          </w:r>
        </w:p>
        <w:p w14:paraId="43B7E970" w14:textId="77777777" w:rsidR="00F6126B" w:rsidRPr="00BB6DC0" w:rsidRDefault="00F6126B" w:rsidP="00B151CA">
          <w:pPr>
            <w:pStyle w:val="Sidehoved"/>
          </w:pPr>
          <w:bookmarkStart w:id="7" w:name="bmkDocInfo"/>
          <w:bookmarkEnd w:id="7"/>
        </w:p>
      </w:tc>
    </w:tr>
  </w:tbl>
  <w:p w14:paraId="2330E52B" w14:textId="164BA202" w:rsidR="00F6126B" w:rsidRPr="00BB6DC0" w:rsidRDefault="00F6126B" w:rsidP="0086610C"/>
  <w:p w14:paraId="25D45C3E" w14:textId="1EAC0323" w:rsidR="00F6126B" w:rsidRPr="00BB6DC0" w:rsidRDefault="00F6126B" w:rsidP="0086610C"/>
  <w:p w14:paraId="5EE38FA6" w14:textId="0159879A" w:rsidR="00F6126B" w:rsidRPr="00BB6DC0" w:rsidRDefault="0058530C" w:rsidP="0086610C">
    <w:bookmarkStart w:id="8" w:name="bmkReceiver"/>
    <w:bookmarkEnd w:id="8"/>
    <w:r>
      <w:rPr>
        <w:noProof/>
      </w:rPr>
      <w:drawing>
        <wp:anchor distT="0" distB="0" distL="114300" distR="114300" simplePos="0" relativeHeight="251675648" behindDoc="1" locked="0" layoutInCell="1" allowOverlap="1" wp14:anchorId="5C126F16" wp14:editId="62B3DA36">
          <wp:simplePos x="0" y="0"/>
          <wp:positionH relativeFrom="margin">
            <wp:align>left</wp:align>
          </wp:positionH>
          <wp:positionV relativeFrom="paragraph">
            <wp:posOffset>17591</wp:posOffset>
          </wp:positionV>
          <wp:extent cx="1567815" cy="831215"/>
          <wp:effectExtent l="0" t="0" r="0" b="6985"/>
          <wp:wrapNone/>
          <wp:docPr id="1933885006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AC2AF" w14:textId="77777777" w:rsidR="00F6126B" w:rsidRPr="00BB6DC0" w:rsidRDefault="00F6126B" w:rsidP="0086610C"/>
  <w:p w14:paraId="46DBA0F8" w14:textId="77777777" w:rsidR="00F6126B" w:rsidRPr="00BB6DC0" w:rsidRDefault="00F6126B" w:rsidP="0086610C"/>
  <w:p w14:paraId="72BB2B6C" w14:textId="77777777" w:rsidR="00F6126B" w:rsidRPr="00BB6DC0" w:rsidRDefault="00F6126B" w:rsidP="0086610C"/>
  <w:p w14:paraId="117DCC91" w14:textId="77777777" w:rsidR="00F6126B" w:rsidRPr="00BB6DC0" w:rsidRDefault="00F6126B" w:rsidP="0086610C"/>
  <w:p w14:paraId="221D93BF" w14:textId="77777777" w:rsidR="00F6126B" w:rsidRPr="00BB6DC0" w:rsidRDefault="00F6126B" w:rsidP="0086610C"/>
  <w:p w14:paraId="63B9BB49" w14:textId="77777777" w:rsidR="00F6126B" w:rsidRPr="00BB6DC0" w:rsidRDefault="00F6126B" w:rsidP="0086610C"/>
  <w:p w14:paraId="24CCF336" w14:textId="77777777" w:rsidR="00F6126B" w:rsidRPr="00BB6DC0" w:rsidRDefault="00F6126B" w:rsidP="0086610C"/>
  <w:p w14:paraId="659B29B2" w14:textId="77777777" w:rsidR="00F6126B" w:rsidRPr="00BB6DC0" w:rsidRDefault="00F6126B" w:rsidP="0086610C"/>
  <w:p w14:paraId="0C9B6BA8" w14:textId="77777777" w:rsidR="00F6126B" w:rsidRPr="00BB6DC0" w:rsidRDefault="00F6126B" w:rsidP="0086610C"/>
  <w:p w14:paraId="587C27D5" w14:textId="77777777" w:rsidR="00324631" w:rsidRPr="00BB6DC0" w:rsidRDefault="00324631" w:rsidP="0086610C">
    <w:pPr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- Koncern.dotm"/>
    <w:docVar w:name="CreatedWithDtVersion" w:val="2.16.02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QqKqtGE2I808B8l2s0K/Nt4sIjfBKeBrRsKu6nTeur3w/Ep8RMjzIgoFcyQ3nRbN"/>
    <w:docVar w:name="Encrypted_DialogFieldValue_docheader" w:val="5hCynXky/ElMe70HLwkr4XvvT2UOtqPndVDCe6SOuwj8wG10q2xku7G5VUXkDDbjQ8+485xel/7lxKFhuIdPHA=="/>
    <w:docVar w:name="Encrypted_DialogFieldValue_senderaddress" w:val="eK4288++P8ba10Sofyffow=="/>
    <w:docVar w:name="Encrypted_DialogFieldValue_sendercity" w:val="xC1sL7I58xeFSCGpF/lurQ=="/>
    <w:docVar w:name="Encrypted_DialogFieldValue_senderdepartment" w:val="BeZzlXboh/4/VMJTEnZvl6ubFKAdMdc5/k0iza8sx6s="/>
    <w:docVar w:name="Encrypted_DialogFieldValue_senderpostalcode" w:val="1NXk3PiH4pHFxuteOluz0Q=="/>
    <w:docVar w:name="Encrypted_DocHeader" w:val="5hCynXky/ElMe70HLwkr4XvvT2UOtqPndVDCe6SOuwj8wG10q2xku7G5VUXkDDbjQ8+485xel/7lxKFhuIdPHA=="/>
    <w:docVar w:name="Encrypted_DocumentChangeThisVar" w:val="Go1BF8BBsJqqGsR1izlsvQ=="/>
    <w:docVar w:name="IntegrationType" w:val="StandAlone"/>
  </w:docVars>
  <w:rsids>
    <w:rsidRoot w:val="00BB6DC0"/>
    <w:rsid w:val="00007593"/>
    <w:rsid w:val="00030FE5"/>
    <w:rsid w:val="00054C56"/>
    <w:rsid w:val="00063176"/>
    <w:rsid w:val="00073735"/>
    <w:rsid w:val="00074C9F"/>
    <w:rsid w:val="00075856"/>
    <w:rsid w:val="00077EA7"/>
    <w:rsid w:val="00087DCD"/>
    <w:rsid w:val="000A1BF9"/>
    <w:rsid w:val="000D03BB"/>
    <w:rsid w:val="000E4CF1"/>
    <w:rsid w:val="000F2314"/>
    <w:rsid w:val="00122E34"/>
    <w:rsid w:val="00155C33"/>
    <w:rsid w:val="001618EA"/>
    <w:rsid w:val="0016381C"/>
    <w:rsid w:val="001662F4"/>
    <w:rsid w:val="001673DB"/>
    <w:rsid w:val="00176B82"/>
    <w:rsid w:val="00181241"/>
    <w:rsid w:val="00196810"/>
    <w:rsid w:val="001D5BAA"/>
    <w:rsid w:val="001F389E"/>
    <w:rsid w:val="001F3CBE"/>
    <w:rsid w:val="00232C77"/>
    <w:rsid w:val="00242661"/>
    <w:rsid w:val="00270118"/>
    <w:rsid w:val="00275869"/>
    <w:rsid w:val="002B0347"/>
    <w:rsid w:val="002D1176"/>
    <w:rsid w:val="002D5F49"/>
    <w:rsid w:val="00305CD6"/>
    <w:rsid w:val="00315224"/>
    <w:rsid w:val="00324631"/>
    <w:rsid w:val="00326EE1"/>
    <w:rsid w:val="003325BF"/>
    <w:rsid w:val="00333DA2"/>
    <w:rsid w:val="00355417"/>
    <w:rsid w:val="00362A26"/>
    <w:rsid w:val="003738F8"/>
    <w:rsid w:val="0039053D"/>
    <w:rsid w:val="003910C7"/>
    <w:rsid w:val="00396A61"/>
    <w:rsid w:val="003A2F6F"/>
    <w:rsid w:val="003F0F2F"/>
    <w:rsid w:val="003F2037"/>
    <w:rsid w:val="004119E4"/>
    <w:rsid w:val="00420345"/>
    <w:rsid w:val="004205FB"/>
    <w:rsid w:val="004245AD"/>
    <w:rsid w:val="00435494"/>
    <w:rsid w:val="00466F4B"/>
    <w:rsid w:val="00475B7D"/>
    <w:rsid w:val="00487485"/>
    <w:rsid w:val="0049570A"/>
    <w:rsid w:val="004B6330"/>
    <w:rsid w:val="004C0749"/>
    <w:rsid w:val="004C4C22"/>
    <w:rsid w:val="004C6517"/>
    <w:rsid w:val="004D2503"/>
    <w:rsid w:val="004E4C2F"/>
    <w:rsid w:val="004E6CBC"/>
    <w:rsid w:val="004F153E"/>
    <w:rsid w:val="00505FF4"/>
    <w:rsid w:val="005113B5"/>
    <w:rsid w:val="00517529"/>
    <w:rsid w:val="0052600B"/>
    <w:rsid w:val="005601C1"/>
    <w:rsid w:val="0058530C"/>
    <w:rsid w:val="00586185"/>
    <w:rsid w:val="005A11E0"/>
    <w:rsid w:val="005A3046"/>
    <w:rsid w:val="005B0288"/>
    <w:rsid w:val="005B7178"/>
    <w:rsid w:val="005D6E23"/>
    <w:rsid w:val="005F2C31"/>
    <w:rsid w:val="0060345D"/>
    <w:rsid w:val="006148FE"/>
    <w:rsid w:val="0062186F"/>
    <w:rsid w:val="00630B3B"/>
    <w:rsid w:val="00654661"/>
    <w:rsid w:val="006548D8"/>
    <w:rsid w:val="00692C3A"/>
    <w:rsid w:val="006A1322"/>
    <w:rsid w:val="006A39BC"/>
    <w:rsid w:val="006A5F5A"/>
    <w:rsid w:val="006A7CBB"/>
    <w:rsid w:val="006C18CD"/>
    <w:rsid w:val="006C21C1"/>
    <w:rsid w:val="006C6B3A"/>
    <w:rsid w:val="006D03D7"/>
    <w:rsid w:val="006D7E15"/>
    <w:rsid w:val="006F0EAD"/>
    <w:rsid w:val="007724F0"/>
    <w:rsid w:val="00793F02"/>
    <w:rsid w:val="007C7CF7"/>
    <w:rsid w:val="007D1C21"/>
    <w:rsid w:val="007E0F43"/>
    <w:rsid w:val="007E5746"/>
    <w:rsid w:val="007E78AF"/>
    <w:rsid w:val="007F196A"/>
    <w:rsid w:val="00800666"/>
    <w:rsid w:val="0082699C"/>
    <w:rsid w:val="00832C3E"/>
    <w:rsid w:val="00833D51"/>
    <w:rsid w:val="00836821"/>
    <w:rsid w:val="00846E87"/>
    <w:rsid w:val="0086610C"/>
    <w:rsid w:val="008A6634"/>
    <w:rsid w:val="008D1F7C"/>
    <w:rsid w:val="008F468A"/>
    <w:rsid w:val="00901EAC"/>
    <w:rsid w:val="00904C6C"/>
    <w:rsid w:val="00907EA8"/>
    <w:rsid w:val="00914B4D"/>
    <w:rsid w:val="00924F9B"/>
    <w:rsid w:val="00927035"/>
    <w:rsid w:val="00953A02"/>
    <w:rsid w:val="00955B56"/>
    <w:rsid w:val="00957C8C"/>
    <w:rsid w:val="00962E95"/>
    <w:rsid w:val="00997CED"/>
    <w:rsid w:val="009B26DD"/>
    <w:rsid w:val="009C05F6"/>
    <w:rsid w:val="009E2400"/>
    <w:rsid w:val="009E7AAB"/>
    <w:rsid w:val="009F5566"/>
    <w:rsid w:val="009F569B"/>
    <w:rsid w:val="00A1105C"/>
    <w:rsid w:val="00A129C6"/>
    <w:rsid w:val="00A27963"/>
    <w:rsid w:val="00A5660A"/>
    <w:rsid w:val="00A83158"/>
    <w:rsid w:val="00A84E68"/>
    <w:rsid w:val="00AA4C05"/>
    <w:rsid w:val="00B00D34"/>
    <w:rsid w:val="00B02A44"/>
    <w:rsid w:val="00B151CA"/>
    <w:rsid w:val="00B240B6"/>
    <w:rsid w:val="00B34719"/>
    <w:rsid w:val="00B36144"/>
    <w:rsid w:val="00B370B2"/>
    <w:rsid w:val="00B40A2F"/>
    <w:rsid w:val="00B625C7"/>
    <w:rsid w:val="00B649F3"/>
    <w:rsid w:val="00B82890"/>
    <w:rsid w:val="00B8362C"/>
    <w:rsid w:val="00B87B70"/>
    <w:rsid w:val="00B90BF1"/>
    <w:rsid w:val="00BB1E2D"/>
    <w:rsid w:val="00BB6DC0"/>
    <w:rsid w:val="00BC1EEF"/>
    <w:rsid w:val="00C10835"/>
    <w:rsid w:val="00C17229"/>
    <w:rsid w:val="00C17DBD"/>
    <w:rsid w:val="00C40E3F"/>
    <w:rsid w:val="00C41F96"/>
    <w:rsid w:val="00C5085A"/>
    <w:rsid w:val="00C514F0"/>
    <w:rsid w:val="00C6113D"/>
    <w:rsid w:val="00C666CF"/>
    <w:rsid w:val="00C72C0F"/>
    <w:rsid w:val="00C87871"/>
    <w:rsid w:val="00C9034D"/>
    <w:rsid w:val="00C9072E"/>
    <w:rsid w:val="00CC747C"/>
    <w:rsid w:val="00CD1007"/>
    <w:rsid w:val="00CF2631"/>
    <w:rsid w:val="00CF44DD"/>
    <w:rsid w:val="00D0025C"/>
    <w:rsid w:val="00D05C4B"/>
    <w:rsid w:val="00D2047C"/>
    <w:rsid w:val="00D2668C"/>
    <w:rsid w:val="00D304E0"/>
    <w:rsid w:val="00D5292A"/>
    <w:rsid w:val="00D55D6E"/>
    <w:rsid w:val="00D76246"/>
    <w:rsid w:val="00D77E87"/>
    <w:rsid w:val="00DB354B"/>
    <w:rsid w:val="00DC0A2B"/>
    <w:rsid w:val="00DF7FC3"/>
    <w:rsid w:val="00E1370A"/>
    <w:rsid w:val="00E25994"/>
    <w:rsid w:val="00E32A60"/>
    <w:rsid w:val="00E43DFB"/>
    <w:rsid w:val="00E4440F"/>
    <w:rsid w:val="00E63067"/>
    <w:rsid w:val="00E64CC1"/>
    <w:rsid w:val="00EB2EA1"/>
    <w:rsid w:val="00EB5AAF"/>
    <w:rsid w:val="00F51B51"/>
    <w:rsid w:val="00F54FF9"/>
    <w:rsid w:val="00F6126B"/>
    <w:rsid w:val="00F94464"/>
    <w:rsid w:val="00F95E3F"/>
    <w:rsid w:val="00F96DD0"/>
    <w:rsid w:val="00FA1D7A"/>
    <w:rsid w:val="00FD5E28"/>
    <w:rsid w:val="00FE09C4"/>
    <w:rsid w:val="00FE2005"/>
    <w:rsid w:val="00FE6145"/>
    <w:rsid w:val="00FF2073"/>
    <w:rsid w:val="00FF3C62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554F"/>
  <w15:docId w15:val="{62D4ECA5-A741-4F39-AAB7-57AACE5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31"/>
    <w:pPr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0BF1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5869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0BF1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FA1D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A1D7A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FA1D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1D7A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FA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119E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7C8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7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586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customStyle="1" w:styleId="AfsenderKolofon">
    <w:name w:val="AfsenderKolofon"/>
    <w:basedOn w:val="Normal"/>
    <w:rsid w:val="007E5746"/>
    <w:pPr>
      <w:spacing w:line="220" w:lineRule="atLeast"/>
    </w:pPr>
    <w:rPr>
      <w:sz w:val="16"/>
    </w:rPr>
  </w:style>
  <w:style w:type="paragraph" w:customStyle="1" w:styleId="AfsenderKolofonKursiv">
    <w:name w:val="AfsenderKolofonKursiv"/>
    <w:basedOn w:val="AfsenderKolofon"/>
    <w:rsid w:val="007E5746"/>
    <w:rPr>
      <w:i/>
    </w:rPr>
  </w:style>
  <w:style w:type="paragraph" w:customStyle="1" w:styleId="VenligHilsen">
    <w:name w:val="VenligHilsen"/>
    <w:basedOn w:val="Normal"/>
    <w:next w:val="Normal"/>
    <w:rsid w:val="0016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syd.net\appl$\_Shared\Dynamictemplate\Prod\REG\Skabeloner\REG\Brev%20-%20Konc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343A-6E75-4278-A4DE-021DBC9A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Koncern</Template>
  <TotalTime>10</TotalTime>
  <Pages>1</Pages>
  <Words>105</Words>
  <Characters>578</Characters>
  <Application>Microsoft Office Word</Application>
  <DocSecurity>0</DocSecurity>
  <PresentationFormat/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involvement letter - co-applicant</dc:title>
  <dc:subject/>
  <dc:creator>Maria Særkjær Borum</dc:creator>
  <cp:keywords/>
  <dc:description/>
  <cp:lastModifiedBy>Maria Særkjær Borum</cp:lastModifiedBy>
  <cp:revision>4</cp:revision>
  <cp:lastPrinted>2013-10-09T09:34:00Z</cp:lastPrinted>
  <dcterms:created xsi:type="dcterms:W3CDTF">2026-06-10T10:53:00Z</dcterms:created>
  <dcterms:modified xsi:type="dcterms:W3CDTF">2026-06-10T11:07:00Z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{2907FA4F-A062-4234-B744-175C045865E9}</vt:lpwstr>
  </property>
</Properties>
</file>